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30738">
      <w:pPr>
        <w:spacing w:line="360" w:lineRule="auto"/>
        <w:jc w:val="left"/>
        <w:rPr>
          <w:rFonts w:asci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附件</w:t>
      </w:r>
      <w:r>
        <w:rPr>
          <w:rFonts w:ascii="宋体" w:hAnsi="宋体"/>
          <w:sz w:val="24"/>
        </w:rPr>
        <w:t>1</w:t>
      </w:r>
    </w:p>
    <w:p w14:paraId="06503589">
      <w:pPr>
        <w:spacing w:after="240" w:line="760" w:lineRule="exact"/>
        <w:ind w:right="88" w:rightChars="42"/>
        <w:jc w:val="center"/>
        <w:rPr>
          <w:rFonts w:ascii="方正大标宋简体" w:hAnsi="微软雅黑" w:eastAsia="方正大标宋简体"/>
          <w:spacing w:val="2"/>
          <w:sz w:val="40"/>
          <w:szCs w:val="40"/>
        </w:rPr>
      </w:pPr>
      <w:r>
        <w:rPr>
          <w:rFonts w:hint="eastAsia" w:ascii="方正大标宋简体" w:hAnsi="微软雅黑" w:eastAsia="方正大标宋简体"/>
          <w:spacing w:val="2"/>
          <w:sz w:val="40"/>
          <w:szCs w:val="40"/>
        </w:rPr>
        <w:t>广东省视光学学会</w:t>
      </w:r>
    </w:p>
    <w:p w14:paraId="0251F3F1">
      <w:pPr>
        <w:spacing w:line="360" w:lineRule="auto"/>
        <w:jc w:val="center"/>
        <w:rPr>
          <w:rFonts w:ascii="方正小标宋简体" w:eastAsia="方正小标宋简体"/>
          <w:b/>
          <w:bCs/>
          <w:sz w:val="40"/>
          <w:szCs w:val="40"/>
        </w:rPr>
      </w:pPr>
      <w:r>
        <w:rPr>
          <w:rFonts w:hint="eastAsia" w:ascii="方正小标宋简体" w:eastAsia="方正小标宋简体"/>
          <w:b/>
          <w:bCs/>
          <w:sz w:val="40"/>
          <w:szCs w:val="40"/>
        </w:rPr>
        <w:t>青年委员会委员推荐表</w:t>
      </w:r>
    </w:p>
    <w:tbl>
      <w:tblPr>
        <w:tblStyle w:val="8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"/>
        <w:gridCol w:w="1417"/>
        <w:gridCol w:w="284"/>
        <w:gridCol w:w="992"/>
        <w:gridCol w:w="1418"/>
        <w:gridCol w:w="1134"/>
        <w:gridCol w:w="317"/>
        <w:gridCol w:w="675"/>
        <w:gridCol w:w="1028"/>
        <w:gridCol w:w="815"/>
      </w:tblGrid>
      <w:tr w14:paraId="0C58F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260" w:type="dxa"/>
            <w:vAlign w:val="center"/>
          </w:tcPr>
          <w:p w14:paraId="359D08A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34" w:type="dxa"/>
            <w:gridSpan w:val="2"/>
            <w:vAlign w:val="center"/>
          </w:tcPr>
          <w:p w14:paraId="01E60B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03A3A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3C661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400023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17AB98B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793675B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815" w:type="dxa"/>
            <w:vAlign w:val="center"/>
          </w:tcPr>
          <w:p w14:paraId="199D34D3">
            <w:pPr>
              <w:rPr>
                <w:rFonts w:ascii="宋体"/>
                <w:sz w:val="24"/>
              </w:rPr>
            </w:pPr>
          </w:p>
        </w:tc>
      </w:tr>
      <w:tr w14:paraId="37677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60" w:type="dxa"/>
            <w:vAlign w:val="center"/>
          </w:tcPr>
          <w:p w14:paraId="40138EB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1434" w:type="dxa"/>
            <w:gridSpan w:val="2"/>
            <w:vAlign w:val="center"/>
          </w:tcPr>
          <w:p w14:paraId="1E8646F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E361B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1418" w:type="dxa"/>
            <w:vAlign w:val="center"/>
          </w:tcPr>
          <w:p w14:paraId="61A7C63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F03D5C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14:paraId="6012F5F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3713FFA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党派</w:t>
            </w:r>
          </w:p>
        </w:tc>
        <w:tc>
          <w:tcPr>
            <w:tcW w:w="815" w:type="dxa"/>
            <w:vAlign w:val="center"/>
          </w:tcPr>
          <w:p w14:paraId="6C623CAF">
            <w:pPr>
              <w:rPr>
                <w:rFonts w:ascii="宋体"/>
                <w:sz w:val="24"/>
              </w:rPr>
            </w:pPr>
          </w:p>
        </w:tc>
      </w:tr>
      <w:tr w14:paraId="228D6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260" w:type="dxa"/>
            <w:vAlign w:val="center"/>
          </w:tcPr>
          <w:p w14:paraId="4931D03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128" w:type="dxa"/>
            <w:gridSpan w:val="5"/>
            <w:vAlign w:val="center"/>
          </w:tcPr>
          <w:p w14:paraId="6080ABE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49267CB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单位电话</w:t>
            </w:r>
            <w:r>
              <w:rPr>
                <w:rFonts w:ascii="宋体" w:hAnsi="宋体"/>
                <w:sz w:val="24"/>
              </w:rPr>
              <w:t xml:space="preserve">                     </w:t>
            </w:r>
          </w:p>
        </w:tc>
        <w:tc>
          <w:tcPr>
            <w:tcW w:w="2518" w:type="dxa"/>
            <w:gridSpan w:val="3"/>
            <w:vAlign w:val="center"/>
          </w:tcPr>
          <w:p w14:paraId="5EE3E214">
            <w:pPr>
              <w:jc w:val="center"/>
              <w:rPr>
                <w:rFonts w:ascii="宋体"/>
                <w:sz w:val="24"/>
              </w:rPr>
            </w:pPr>
          </w:p>
        </w:tc>
      </w:tr>
      <w:tr w14:paraId="71A08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60" w:type="dxa"/>
            <w:vAlign w:val="center"/>
          </w:tcPr>
          <w:p w14:paraId="63AC8963">
            <w:pPr>
              <w:ind w:leftChars="-1" w:hanging="2" w:hangingChars="1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单位地址及邮编</w:t>
            </w:r>
          </w:p>
        </w:tc>
        <w:tc>
          <w:tcPr>
            <w:tcW w:w="4128" w:type="dxa"/>
            <w:gridSpan w:val="5"/>
            <w:vAlign w:val="center"/>
          </w:tcPr>
          <w:p w14:paraId="2F76E33A">
            <w:pPr>
              <w:rPr>
                <w:rFonts w:ascii="宋体"/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445EEFF7">
            <w:pPr>
              <w:ind w:left="1" w:leftChars="-51" w:right="-107" w:rightChars="-51" w:hanging="108" w:hangingChars="4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518" w:type="dxa"/>
            <w:gridSpan w:val="3"/>
            <w:vAlign w:val="center"/>
          </w:tcPr>
          <w:p w14:paraId="7AEDA959">
            <w:pPr>
              <w:rPr>
                <w:rFonts w:ascii="宋体"/>
                <w:sz w:val="24"/>
              </w:rPr>
            </w:pPr>
          </w:p>
        </w:tc>
      </w:tr>
      <w:tr w14:paraId="70BF4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260" w:type="dxa"/>
            <w:vAlign w:val="center"/>
          </w:tcPr>
          <w:p w14:paraId="462D539B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718" w:type="dxa"/>
            <w:gridSpan w:val="3"/>
            <w:vAlign w:val="center"/>
          </w:tcPr>
          <w:p w14:paraId="46658B6B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44889DD">
            <w:pPr>
              <w:ind w:left="-107" w:leftChars="-51" w:firstLine="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微信号</w:t>
            </w:r>
          </w:p>
        </w:tc>
        <w:tc>
          <w:tcPr>
            <w:tcW w:w="1418" w:type="dxa"/>
            <w:vAlign w:val="center"/>
          </w:tcPr>
          <w:p w14:paraId="589B0006">
            <w:pPr>
              <w:rPr>
                <w:rFonts w:ascii="宋体"/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7642A0CA">
            <w:pPr>
              <w:ind w:right="-107" w:rightChars="-5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518" w:type="dxa"/>
            <w:gridSpan w:val="3"/>
            <w:vAlign w:val="center"/>
          </w:tcPr>
          <w:p w14:paraId="7BA9DC5F">
            <w:pPr>
              <w:rPr>
                <w:rFonts w:ascii="宋体"/>
                <w:sz w:val="24"/>
              </w:rPr>
            </w:pPr>
          </w:p>
        </w:tc>
      </w:tr>
      <w:tr w14:paraId="79C3F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4" w:hRule="atLeast"/>
        </w:trPr>
        <w:tc>
          <w:tcPr>
            <w:tcW w:w="1277" w:type="dxa"/>
            <w:gridSpan w:val="2"/>
            <w:vAlign w:val="center"/>
          </w:tcPr>
          <w:p w14:paraId="52C28C9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 w14:paraId="27517C2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 w14:paraId="1FB78E38"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8080" w:type="dxa"/>
            <w:gridSpan w:val="9"/>
          </w:tcPr>
          <w:p w14:paraId="04866036">
            <w:pPr>
              <w:spacing w:line="276" w:lineRule="auto"/>
              <w:rPr>
                <w:rFonts w:ascii="宋体"/>
                <w:sz w:val="24"/>
                <w:szCs w:val="28"/>
              </w:rPr>
            </w:pPr>
          </w:p>
        </w:tc>
      </w:tr>
      <w:tr w14:paraId="2A9BF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6C31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 w14:paraId="5091E41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著作</w:t>
            </w:r>
          </w:p>
          <w:p w14:paraId="6A277F00"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论文</w:t>
            </w:r>
          </w:p>
        </w:tc>
        <w:tc>
          <w:tcPr>
            <w:tcW w:w="8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D8355">
            <w:pPr>
              <w:spacing w:line="300" w:lineRule="auto"/>
              <w:rPr>
                <w:szCs w:val="21"/>
              </w:rPr>
            </w:pPr>
          </w:p>
        </w:tc>
      </w:tr>
      <w:tr w14:paraId="17D4A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1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C12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</w:t>
            </w:r>
          </w:p>
          <w:p w14:paraId="290F0370"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AB251">
            <w:pPr>
              <w:spacing w:line="300" w:lineRule="auto"/>
              <w:rPr>
                <w:szCs w:val="21"/>
              </w:rPr>
            </w:pPr>
          </w:p>
        </w:tc>
      </w:tr>
      <w:tr w14:paraId="7F37B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E777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科主任及单位</w:t>
            </w:r>
          </w:p>
          <w:p w14:paraId="2F36E338"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D2A924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（盖章）</w:t>
            </w:r>
            <w:r>
              <w:rPr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14:paraId="68B7511A">
      <w:pPr>
        <w:ind w:left="-525" w:leftChars="-250" w:right="-493" w:rightChars="-235"/>
        <w:rPr>
          <w:szCs w:val="21"/>
        </w:rPr>
      </w:pPr>
      <w:r>
        <w:rPr>
          <w:rFonts w:hint="eastAsia"/>
          <w:szCs w:val="21"/>
        </w:rPr>
        <w:t>（版面不够可另附页）</w:t>
      </w:r>
    </w:p>
    <w:p w14:paraId="7B23E2E2">
      <w:pPr>
        <w:spacing w:line="360" w:lineRule="auto"/>
        <w:jc w:val="left"/>
        <w:rPr>
          <w:rFonts w:ascii="宋体"/>
          <w:sz w:val="24"/>
        </w:rPr>
      </w:pPr>
      <w:r>
        <w:rPr>
          <w:rFonts w:hint="eastAsia" w:ascii="宋体"/>
          <w:sz w:val="24"/>
        </w:rPr>
        <w:t>注：请附学位证书及职称证书（或其他资格佐证材料）复印件。</w:t>
      </w:r>
    </w:p>
    <w:p w14:paraId="73928771">
      <w:pPr>
        <w:spacing w:line="360" w:lineRule="auto"/>
        <w:jc w:val="left"/>
        <w:rPr>
          <w:rFonts w:ascii="宋体"/>
          <w:sz w:val="24"/>
        </w:rPr>
      </w:pPr>
    </w:p>
    <w:p w14:paraId="571939B7">
      <w:pPr>
        <w:spacing w:line="360" w:lineRule="auto"/>
        <w:ind w:right="-1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附</w:t>
      </w:r>
      <w:r>
        <w:rPr>
          <w:rFonts w:ascii="宋体" w:hAnsi="宋体"/>
          <w:sz w:val="24"/>
        </w:rPr>
        <w:t>2</w:t>
      </w:r>
    </w:p>
    <w:p w14:paraId="783A7328">
      <w:pPr>
        <w:spacing w:afterLines="30" w:line="740" w:lineRule="exact"/>
        <w:ind w:firstLine="180" w:firstLineChars="50"/>
        <w:jc w:val="center"/>
        <w:rPr>
          <w:rFonts w:ascii="方正小标宋简体" w:hAnsi="微软雅黑" w:eastAsia="方正小标宋简体"/>
          <w:bCs/>
          <w:sz w:val="36"/>
          <w:szCs w:val="36"/>
        </w:rPr>
      </w:pPr>
      <w:r>
        <w:rPr>
          <w:rFonts w:hint="eastAsia" w:ascii="方正小标宋简体" w:hAnsi="微软雅黑" w:eastAsia="方正小标宋简体"/>
          <w:bCs/>
          <w:sz w:val="36"/>
          <w:szCs w:val="36"/>
        </w:rPr>
        <w:t>广东省视光学学会</w:t>
      </w:r>
    </w:p>
    <w:p w14:paraId="47C39085">
      <w:pPr>
        <w:spacing w:afterLines="100" w:line="600" w:lineRule="exact"/>
        <w:ind w:firstLine="236" w:firstLineChars="50"/>
        <w:jc w:val="center"/>
        <w:rPr>
          <w:rFonts w:ascii="微软雅黑" w:hAnsi="微软雅黑" w:eastAsia="微软雅黑"/>
          <w:b/>
          <w:bCs/>
          <w:spacing w:val="16"/>
          <w:sz w:val="44"/>
          <w:szCs w:val="44"/>
        </w:rPr>
      </w:pPr>
      <w:r>
        <w:rPr>
          <w:rFonts w:hint="eastAsia" w:ascii="微软雅黑" w:hAnsi="微软雅黑" w:eastAsia="微软雅黑"/>
          <w:b/>
          <w:bCs/>
          <w:spacing w:val="16"/>
          <w:kern w:val="18"/>
          <w:sz w:val="44"/>
          <w:szCs w:val="44"/>
        </w:rPr>
        <w:t>入会申请表</w:t>
      </w:r>
    </w:p>
    <w:p w14:paraId="2C882DF9">
      <w:pPr>
        <w:spacing w:line="520" w:lineRule="exact"/>
        <w:jc w:val="left"/>
        <w:rPr>
          <w:rFonts w:ascii="宋体"/>
          <w:kern w:val="18"/>
          <w:sz w:val="24"/>
        </w:rPr>
      </w:pPr>
      <w:r>
        <w:rPr>
          <w:rFonts w:hint="eastAsia" w:ascii="宋体" w:hAnsi="宋体"/>
          <w:sz w:val="24"/>
        </w:rPr>
        <w:t>填表日期：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 xml:space="preserve">                        </w:t>
      </w:r>
      <w:r>
        <w:rPr>
          <w:rFonts w:hint="eastAsia" w:ascii="宋体" w:hAnsi="宋体"/>
          <w:sz w:val="24"/>
        </w:rPr>
        <w:t>会员证号</w:t>
      </w:r>
      <w:r>
        <w:rPr>
          <w:rFonts w:ascii="宋体" w:hAnsi="宋体"/>
          <w:sz w:val="24"/>
        </w:rPr>
        <w:t>:</w:t>
      </w:r>
    </w:p>
    <w:tbl>
      <w:tblPr>
        <w:tblStyle w:val="8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984"/>
        <w:gridCol w:w="1276"/>
        <w:gridCol w:w="1666"/>
        <w:gridCol w:w="709"/>
        <w:gridCol w:w="885"/>
        <w:gridCol w:w="1525"/>
      </w:tblGrid>
      <w:tr w14:paraId="36B29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 w14:paraId="67E8F15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984" w:type="dxa"/>
            <w:vAlign w:val="center"/>
          </w:tcPr>
          <w:p w14:paraId="35F8D56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DE43CC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66" w:type="dxa"/>
            <w:vAlign w:val="center"/>
          </w:tcPr>
          <w:p w14:paraId="4CC87EA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51270EF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85" w:type="dxa"/>
            <w:vAlign w:val="center"/>
          </w:tcPr>
          <w:p w14:paraId="4533635C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 w:val="restart"/>
            <w:vAlign w:val="center"/>
          </w:tcPr>
          <w:p w14:paraId="674F0629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 w14:paraId="2DCD7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 w14:paraId="21EA7B3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984" w:type="dxa"/>
            <w:vAlign w:val="center"/>
          </w:tcPr>
          <w:p w14:paraId="1C32610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11438D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666" w:type="dxa"/>
            <w:vAlign w:val="center"/>
          </w:tcPr>
          <w:p w14:paraId="05FB371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F9DAE37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85" w:type="dxa"/>
            <w:vAlign w:val="center"/>
          </w:tcPr>
          <w:p w14:paraId="5FAD3BF3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30E1DAD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4D32E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 w14:paraId="4336CF8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1984" w:type="dxa"/>
            <w:vAlign w:val="center"/>
          </w:tcPr>
          <w:p w14:paraId="1A0CE6F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298C4AD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技术级别</w:t>
            </w:r>
          </w:p>
        </w:tc>
        <w:tc>
          <w:tcPr>
            <w:tcW w:w="1666" w:type="dxa"/>
            <w:vAlign w:val="center"/>
          </w:tcPr>
          <w:p w14:paraId="71B45A7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4928469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885" w:type="dxa"/>
            <w:vAlign w:val="center"/>
          </w:tcPr>
          <w:p w14:paraId="4874ED3B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764B0B5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5FE40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 w14:paraId="73EF38A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984" w:type="dxa"/>
            <w:vAlign w:val="center"/>
          </w:tcPr>
          <w:p w14:paraId="7FBE4CA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70FF19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666" w:type="dxa"/>
            <w:vAlign w:val="center"/>
          </w:tcPr>
          <w:p w14:paraId="6A85FDF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10472E7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党派</w:t>
            </w:r>
          </w:p>
        </w:tc>
        <w:tc>
          <w:tcPr>
            <w:tcW w:w="885" w:type="dxa"/>
            <w:vAlign w:val="center"/>
          </w:tcPr>
          <w:p w14:paraId="454856EC">
            <w:pPr>
              <w:rPr>
                <w:rFonts w:ascii="宋体"/>
                <w:sz w:val="24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5D7B64C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6086A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 w14:paraId="75917AD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微信号</w:t>
            </w:r>
          </w:p>
        </w:tc>
        <w:tc>
          <w:tcPr>
            <w:tcW w:w="1984" w:type="dxa"/>
            <w:vAlign w:val="center"/>
          </w:tcPr>
          <w:p w14:paraId="67F59C4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8AB588B">
            <w:pPr>
              <w:ind w:left="-76" w:leftChars="-36" w:right="-113" w:rightChars="-54"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666" w:type="dxa"/>
            <w:vAlign w:val="center"/>
          </w:tcPr>
          <w:p w14:paraId="7C30C4F8">
            <w:pPr>
              <w:ind w:left="1" w:leftChars="-51" w:right="-107" w:rightChars="-51" w:hanging="108" w:hangingChars="45"/>
              <w:rPr>
                <w:rFonts w:ascii="宋体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4FD59F6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单位职务</w:t>
            </w:r>
          </w:p>
        </w:tc>
        <w:tc>
          <w:tcPr>
            <w:tcW w:w="1525" w:type="dxa"/>
            <w:vAlign w:val="center"/>
          </w:tcPr>
          <w:p w14:paraId="303B217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23B9D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 w14:paraId="7E55822D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260" w:type="dxa"/>
            <w:gridSpan w:val="2"/>
            <w:vAlign w:val="center"/>
          </w:tcPr>
          <w:p w14:paraId="3FAC4415">
            <w:pPr>
              <w:rPr>
                <w:rFonts w:ascii="宋体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4E8B5F39">
            <w:pPr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3119" w:type="dxa"/>
            <w:gridSpan w:val="3"/>
            <w:vAlign w:val="center"/>
          </w:tcPr>
          <w:p w14:paraId="0F7496FF">
            <w:pPr>
              <w:rPr>
                <w:rFonts w:ascii="楷体_GB2312" w:eastAsia="楷体_GB2312"/>
                <w:sz w:val="24"/>
              </w:rPr>
            </w:pPr>
          </w:p>
        </w:tc>
      </w:tr>
      <w:tr w14:paraId="427B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1277" w:type="dxa"/>
            <w:vAlign w:val="center"/>
          </w:tcPr>
          <w:p w14:paraId="1FEDFDC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主要学历</w:t>
            </w:r>
          </w:p>
          <w:p w14:paraId="1F87A84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8045" w:type="dxa"/>
            <w:gridSpan w:val="6"/>
          </w:tcPr>
          <w:p w14:paraId="00C42BE8">
            <w:pPr>
              <w:rPr>
                <w:rFonts w:ascii="宋体"/>
                <w:sz w:val="24"/>
              </w:rPr>
            </w:pPr>
          </w:p>
        </w:tc>
      </w:tr>
      <w:tr w14:paraId="1F08F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1277" w:type="dxa"/>
            <w:vAlign w:val="center"/>
          </w:tcPr>
          <w:p w14:paraId="0F3D4A43">
            <w:pPr>
              <w:pStyle w:val="4"/>
              <w:spacing w:line="276" w:lineRule="auto"/>
              <w:jc w:val="both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主要著作、论文（何时何地出版</w:t>
            </w:r>
          </w:p>
          <w:p w14:paraId="2DD6B313">
            <w:pPr>
              <w:pStyle w:val="4"/>
              <w:spacing w:line="276" w:lineRule="auto"/>
              <w:jc w:val="both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或发表）</w:t>
            </w:r>
          </w:p>
        </w:tc>
        <w:tc>
          <w:tcPr>
            <w:tcW w:w="8045" w:type="dxa"/>
            <w:gridSpan w:val="6"/>
          </w:tcPr>
          <w:p w14:paraId="14A793DF">
            <w:pPr>
              <w:rPr>
                <w:rFonts w:ascii="宋体"/>
                <w:sz w:val="28"/>
              </w:rPr>
            </w:pPr>
          </w:p>
        </w:tc>
      </w:tr>
      <w:tr w14:paraId="1B670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77" w:type="dxa"/>
            <w:vAlign w:val="center"/>
          </w:tcPr>
          <w:p w14:paraId="0B7F5BE1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科主任及单位意见</w:t>
            </w:r>
          </w:p>
        </w:tc>
        <w:tc>
          <w:tcPr>
            <w:tcW w:w="8045" w:type="dxa"/>
            <w:gridSpan w:val="6"/>
            <w:vAlign w:val="bottom"/>
          </w:tcPr>
          <w:p w14:paraId="1EBDBF4E">
            <w:pPr>
              <w:ind w:right="2880"/>
              <w:rPr>
                <w:rFonts w:ascii="宋体"/>
                <w:sz w:val="24"/>
              </w:rPr>
            </w:pPr>
          </w:p>
          <w:p w14:paraId="503E3424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（签章）</w:t>
            </w:r>
          </w:p>
        </w:tc>
      </w:tr>
      <w:tr w14:paraId="05828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277" w:type="dxa"/>
            <w:vAlign w:val="center"/>
          </w:tcPr>
          <w:p w14:paraId="3C2C7F0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8045" w:type="dxa"/>
            <w:gridSpan w:val="6"/>
          </w:tcPr>
          <w:p w14:paraId="40189944">
            <w:pPr>
              <w:jc w:val="center"/>
              <w:rPr>
                <w:rFonts w:ascii="宋体"/>
                <w:sz w:val="24"/>
              </w:rPr>
            </w:pPr>
          </w:p>
        </w:tc>
      </w:tr>
    </w:tbl>
    <w:p w14:paraId="6D04A49A">
      <w:pPr>
        <w:ind w:left="1540" w:hanging="1540" w:hangingChars="700"/>
        <w:rPr>
          <w:rFonts w:ascii="宋体"/>
          <w:sz w:val="22"/>
        </w:rPr>
      </w:pPr>
      <w:r>
        <w:rPr>
          <w:rFonts w:hint="eastAsia" w:ascii="宋体" w:hAnsi="宋体"/>
          <w:sz w:val="22"/>
        </w:rPr>
        <w:t>填表时请注意：请按表中各栏目逐项填写清楚，学历要注明年限。字迹不要潦草。附电子证件照发学会办公微信</w:t>
      </w:r>
      <w:r>
        <w:rPr>
          <w:rFonts w:hint="eastAsia" w:ascii="宋体"/>
          <w:bCs/>
          <w:sz w:val="22"/>
        </w:rPr>
        <w:t>。</w:t>
      </w:r>
    </w:p>
    <w:p w14:paraId="6166D7A1">
      <w:pPr>
        <w:spacing w:line="600" w:lineRule="exact"/>
        <w:jc w:val="center"/>
        <w:rPr>
          <w:rFonts w:ascii="微软雅黑" w:hAnsi="微软雅黑" w:eastAsia="微软雅黑"/>
          <w:b/>
          <w:bCs/>
          <w:sz w:val="40"/>
          <w:szCs w:val="40"/>
        </w:rPr>
      </w:pPr>
      <w:r>
        <w:rPr>
          <w:rFonts w:hint="eastAsia" w:ascii="微软雅黑" w:hAnsi="微软雅黑" w:eastAsia="微软雅黑"/>
          <w:b/>
          <w:bCs/>
          <w:sz w:val="40"/>
          <w:szCs w:val="40"/>
        </w:rPr>
        <w:t>广东省视光学学会入会有关规定</w:t>
      </w:r>
    </w:p>
    <w:p w14:paraId="53A7F3C1">
      <w:pPr>
        <w:spacing w:afterLines="100" w:line="160" w:lineRule="exact"/>
        <w:rPr>
          <w:rFonts w:ascii="宋体"/>
          <w:b/>
          <w:bCs/>
          <w:sz w:val="28"/>
          <w:szCs w:val="28"/>
        </w:rPr>
      </w:pPr>
    </w:p>
    <w:p w14:paraId="4B1CBDEF">
      <w:pPr>
        <w:spacing w:line="720" w:lineRule="exact"/>
        <w:ind w:firstLine="562" w:firstLineChars="200"/>
        <w:rPr>
          <w:rFonts w:ascii="Arial" w:hAnsi="Arial" w:eastAsia="方正小标宋简体" w:cs="Arial"/>
          <w:b/>
          <w:bCs/>
          <w:sz w:val="28"/>
          <w:szCs w:val="28"/>
        </w:rPr>
      </w:pPr>
      <w:r>
        <w:rPr>
          <w:rFonts w:hint="eastAsia" w:ascii="Arial" w:hAnsi="Arial" w:eastAsia="方正小标宋简体" w:cs="Arial"/>
          <w:b/>
          <w:bCs/>
          <w:sz w:val="28"/>
          <w:szCs w:val="28"/>
        </w:rPr>
        <w:t>会员条件</w:t>
      </w:r>
      <w:r>
        <w:rPr>
          <w:rFonts w:ascii="Arial" w:hAnsi="Arial" w:eastAsia="方正小标宋简体" w:cs="Arial"/>
          <w:b/>
          <w:bCs/>
          <w:sz w:val="28"/>
          <w:szCs w:val="28"/>
        </w:rPr>
        <w:t>:</w:t>
      </w:r>
    </w:p>
    <w:p w14:paraId="549AEB8B">
      <w:pPr>
        <w:spacing w:line="520" w:lineRule="exact"/>
        <w:ind w:firstLine="520" w:firstLineChars="200"/>
        <w:rPr>
          <w:rFonts w:asci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>申请加入本团体的会员，必须具备下列条件：</w:t>
      </w:r>
    </w:p>
    <w:p w14:paraId="530D5FF7">
      <w:pPr>
        <w:spacing w:line="500" w:lineRule="exact"/>
        <w:ind w:firstLine="520" w:firstLineChars="200"/>
        <w:rPr>
          <w:rFonts w:asci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>（一）拥护本团体的章程；</w:t>
      </w:r>
    </w:p>
    <w:p w14:paraId="400CBBC8">
      <w:pPr>
        <w:spacing w:line="500" w:lineRule="exact"/>
        <w:ind w:firstLine="520" w:firstLineChars="200"/>
        <w:rPr>
          <w:rFonts w:asci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>（二）有加入本团体的意愿；</w:t>
      </w:r>
    </w:p>
    <w:p w14:paraId="1F93A25C">
      <w:pPr>
        <w:spacing w:line="500" w:lineRule="exact"/>
        <w:ind w:firstLine="520" w:firstLineChars="200"/>
        <w:rPr>
          <w:rFonts w:asci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>（三）在本团体的学科领域内有一定的影响；</w:t>
      </w:r>
    </w:p>
    <w:p w14:paraId="7FB70CAA">
      <w:pPr>
        <w:spacing w:line="500" w:lineRule="exact"/>
        <w:ind w:firstLine="520" w:firstLineChars="200"/>
        <w:rPr>
          <w:rFonts w:asci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>（四）热心支持和参与本团体活动；</w:t>
      </w:r>
    </w:p>
    <w:p w14:paraId="0F55FB9D">
      <w:pPr>
        <w:spacing w:line="500" w:lineRule="exact"/>
        <w:ind w:firstLine="520" w:firstLineChars="200"/>
        <w:rPr>
          <w:rFonts w:asci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>（五）个人会员须具有相关专业技术职称，或取得学士以上学位，或为本专业相关的管理人员并在本学科领域内有一定影响者。</w:t>
      </w:r>
    </w:p>
    <w:p w14:paraId="356C77F6">
      <w:pPr>
        <w:spacing w:line="720" w:lineRule="exact"/>
        <w:ind w:firstLine="522" w:firstLineChars="200"/>
        <w:rPr>
          <w:rFonts w:ascii="Arial" w:hAnsi="Arial" w:eastAsia="方正小标宋简体" w:cs="Arial"/>
          <w:b/>
          <w:bCs/>
          <w:sz w:val="26"/>
          <w:szCs w:val="26"/>
        </w:rPr>
      </w:pPr>
      <w:r>
        <w:rPr>
          <w:rFonts w:hint="eastAsia" w:ascii="Arial" w:hAnsi="Arial" w:eastAsia="方正小标宋简体" w:cs="Arial"/>
          <w:b/>
          <w:bCs/>
          <w:sz w:val="26"/>
          <w:szCs w:val="26"/>
        </w:rPr>
        <w:t>会员入会程序：</w:t>
      </w:r>
    </w:p>
    <w:p w14:paraId="6CEF037F">
      <w:pPr>
        <w:spacing w:line="540" w:lineRule="exact"/>
        <w:ind w:firstLine="520" w:firstLineChars="200"/>
        <w:rPr>
          <w:rFonts w:asci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>（一）填写入会申请表</w:t>
      </w:r>
      <w:r>
        <w:rPr>
          <w:rFonts w:ascii="宋体" w:hAnsi="宋体"/>
          <w:sz w:val="26"/>
          <w:szCs w:val="26"/>
        </w:rPr>
        <w:t>(</w:t>
      </w:r>
      <w:r>
        <w:rPr>
          <w:rFonts w:hint="eastAsia" w:ascii="宋体" w:hAnsi="宋体"/>
          <w:sz w:val="26"/>
          <w:szCs w:val="26"/>
        </w:rPr>
        <w:t>单位同意，并提交相应专业技术职称或学位证书复印件</w:t>
      </w:r>
      <w:r>
        <w:rPr>
          <w:rFonts w:ascii="宋体" w:hAnsi="宋体"/>
          <w:sz w:val="26"/>
          <w:szCs w:val="26"/>
        </w:rPr>
        <w:t>)</w:t>
      </w:r>
      <w:r>
        <w:rPr>
          <w:rFonts w:hint="eastAsia" w:ascii="宋体" w:hAnsi="宋体"/>
          <w:sz w:val="26"/>
          <w:szCs w:val="26"/>
        </w:rPr>
        <w:t>；</w:t>
      </w:r>
    </w:p>
    <w:p w14:paraId="26C77942">
      <w:pPr>
        <w:pStyle w:val="5"/>
        <w:spacing w:line="540" w:lineRule="exact"/>
        <w:ind w:left="0" w:leftChars="0" w:firstLine="520" w:firstLineChars="200"/>
        <w:rPr>
          <w:rFonts w:asci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>（二）学会收到入会申请表及相应专业技术职称或学位证书复印件</w:t>
      </w:r>
      <w:r>
        <w:rPr>
          <w:rFonts w:ascii="宋体"/>
          <w:sz w:val="26"/>
          <w:szCs w:val="26"/>
        </w:rPr>
        <w:t>,</w:t>
      </w:r>
      <w:r>
        <w:rPr>
          <w:rFonts w:hint="eastAsia" w:ascii="宋体" w:hAnsi="宋体"/>
          <w:sz w:val="26"/>
          <w:szCs w:val="26"/>
        </w:rPr>
        <w:t>经秘书处审核</w:t>
      </w:r>
      <w:r>
        <w:rPr>
          <w:rFonts w:ascii="宋体"/>
          <w:sz w:val="26"/>
          <w:szCs w:val="26"/>
        </w:rPr>
        <w:t>,</w:t>
      </w:r>
      <w:r>
        <w:rPr>
          <w:rFonts w:hint="eastAsia" w:ascii="宋体" w:hAnsi="宋体"/>
          <w:sz w:val="26"/>
          <w:szCs w:val="26"/>
        </w:rPr>
        <w:t>符合入会条件者，由学会办公室颁发会员证；</w:t>
      </w:r>
    </w:p>
    <w:p w14:paraId="12D471F3">
      <w:pPr>
        <w:pStyle w:val="5"/>
        <w:spacing w:line="540" w:lineRule="exact"/>
        <w:ind w:left="0" w:leftChars="0" w:firstLine="520" w:firstLineChars="200"/>
        <w:rPr>
          <w:rFonts w:asci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>（三）会员必须按规定交纳会费。</w:t>
      </w:r>
    </w:p>
    <w:p w14:paraId="54987086">
      <w:pPr>
        <w:spacing w:line="720" w:lineRule="exact"/>
        <w:ind w:firstLine="560" w:firstLineChars="200"/>
        <w:rPr>
          <w:rFonts w:ascii="Arial" w:hAnsi="Arial" w:eastAsia="方正小标宋简体" w:cs="Arial"/>
          <w:sz w:val="28"/>
          <w:szCs w:val="28"/>
        </w:rPr>
      </w:pPr>
      <w:r>
        <w:rPr>
          <w:rFonts w:hint="eastAsia" w:ascii="Arial" w:hAnsi="Arial" w:eastAsia="方正小标宋简体" w:cs="Arial"/>
          <w:sz w:val="28"/>
          <w:szCs w:val="28"/>
        </w:rPr>
        <w:t>表格填写完整单位盖章后，请快递到以下地址并来电通知：</w:t>
      </w:r>
    </w:p>
    <w:p w14:paraId="726B421D">
      <w:pPr>
        <w:spacing w:line="520" w:lineRule="exact"/>
        <w:ind w:left="281" w:leftChars="134" w:firstLine="286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学会地址：广州市越秀区农林下路</w:t>
      </w:r>
      <w:r>
        <w:rPr>
          <w:rFonts w:ascii="宋体" w:hAnsi="宋体"/>
          <w:sz w:val="24"/>
        </w:rPr>
        <w:t>81</w:t>
      </w:r>
      <w:r>
        <w:rPr>
          <w:rFonts w:hint="eastAsia" w:ascii="宋体" w:hAnsi="宋体"/>
          <w:sz w:val="24"/>
        </w:rPr>
        <w:t>号新裕大厦</w:t>
      </w:r>
      <w:r>
        <w:rPr>
          <w:rFonts w:ascii="宋体" w:hAnsi="宋体"/>
          <w:sz w:val="24"/>
        </w:rPr>
        <w:t>23HI</w:t>
      </w:r>
      <w:r>
        <w:rPr>
          <w:rFonts w:hint="eastAsia" w:ascii="宋体" w:hAnsi="宋体"/>
          <w:sz w:val="24"/>
        </w:rPr>
        <w:t>室</w:t>
      </w:r>
    </w:p>
    <w:p w14:paraId="23062129">
      <w:pPr>
        <w:spacing w:line="520" w:lineRule="exact"/>
        <w:ind w:left="283" w:leftChars="135" w:firstLine="283" w:firstLineChars="118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办公电话：</w:t>
      </w:r>
      <w:r>
        <w:rPr>
          <w:rFonts w:ascii="宋体" w:hAnsi="宋体"/>
          <w:sz w:val="24"/>
        </w:rPr>
        <w:t xml:space="preserve">020-86559787    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学会邮箱：</w:t>
      </w:r>
      <w:r>
        <w:fldChar w:fldCharType="begin"/>
      </w:r>
      <w:r>
        <w:instrText xml:space="preserve"> HYPERLINK "mailto:optometrygd@126.com" </w:instrText>
      </w:r>
      <w:r>
        <w:fldChar w:fldCharType="separate"/>
      </w:r>
      <w:r>
        <w:rPr>
          <w:rStyle w:val="10"/>
          <w:rFonts w:ascii="宋体" w:hAnsi="宋体"/>
          <w:sz w:val="24"/>
        </w:rPr>
        <w:t>optometrygd@126.com</w:t>
      </w:r>
      <w:r>
        <w:rPr>
          <w:rStyle w:val="10"/>
          <w:rFonts w:ascii="宋体" w:hAnsi="宋体"/>
          <w:sz w:val="24"/>
        </w:rPr>
        <w:fldChar w:fldCharType="end"/>
      </w:r>
    </w:p>
    <w:p w14:paraId="51A0E4AF">
      <w:pPr>
        <w:spacing w:line="520" w:lineRule="exact"/>
        <w:ind w:left="283" w:leftChars="135" w:firstLine="283" w:firstLineChars="118"/>
        <w:rPr>
          <w:rFonts w:ascii="宋体"/>
          <w:color w:val="1607D7"/>
          <w:sz w:val="24"/>
        </w:rPr>
      </w:pPr>
      <w:r>
        <w:rPr>
          <w:rFonts w:hint="eastAsia" w:ascii="宋体" w:hAnsi="宋体"/>
          <w:sz w:val="24"/>
        </w:rPr>
        <w:t>微信公众号：</w:t>
      </w:r>
      <w:r>
        <w:rPr>
          <w:rFonts w:hint="eastAsia" w:ascii="宋体" w:hAnsi="宋体"/>
          <w:color w:val="1607D7"/>
          <w:sz w:val="24"/>
          <w:lang w:val="en-US" w:eastAsia="zh-CN"/>
        </w:rPr>
        <w:t>广东省视光学学会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办公微信号：</w:t>
      </w:r>
      <w:r>
        <w:rPr>
          <w:rFonts w:ascii="宋体" w:hAnsi="宋体"/>
          <w:color w:val="1607D7"/>
          <w:sz w:val="24"/>
        </w:rPr>
        <w:t>optometrygd</w:t>
      </w:r>
    </w:p>
    <w:p w14:paraId="382ECEFA">
      <w:pPr>
        <w:spacing w:line="520" w:lineRule="exact"/>
        <w:ind w:left="283" w:leftChars="135" w:firstLine="283" w:firstLineChars="118"/>
        <w:rPr>
          <w:rFonts w:ascii="宋体" w:hAnsi="宋体"/>
          <w:color w:val="1607D7"/>
          <w:sz w:val="24"/>
        </w:rPr>
      </w:pPr>
      <w:r>
        <w:rPr>
          <w:rFonts w:hint="eastAsia" w:ascii="宋体" w:hAnsi="宋体"/>
          <w:color w:val="0D0D0D"/>
          <w:sz w:val="24"/>
        </w:rPr>
        <w:t>科普公众号：</w:t>
      </w:r>
      <w:r>
        <w:rPr>
          <w:rFonts w:hint="eastAsia" w:ascii="宋体" w:hAnsi="宋体"/>
          <w:color w:val="1607D7"/>
          <w:sz w:val="24"/>
        </w:rPr>
        <w:t>视力健康</w:t>
      </w:r>
      <w:r>
        <w:rPr>
          <w:rFonts w:ascii="宋体" w:hAnsi="宋体"/>
          <w:color w:val="1607D7"/>
          <w:sz w:val="24"/>
        </w:rPr>
        <w:t>Plus</w:t>
      </w:r>
    </w:p>
    <w:p w14:paraId="5584939C">
      <w:pPr>
        <w:spacing w:line="520" w:lineRule="exact"/>
        <w:ind w:left="283" w:leftChars="135" w:firstLine="283" w:firstLineChars="11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学会网址：</w:t>
      </w:r>
      <w:r>
        <w:fldChar w:fldCharType="begin"/>
      </w:r>
      <w:r>
        <w:instrText xml:space="preserve"> HYPERLINK "http://gdoa.org.cn" </w:instrText>
      </w:r>
      <w:r>
        <w:fldChar w:fldCharType="separate"/>
      </w:r>
      <w:r>
        <w:rPr>
          <w:rStyle w:val="10"/>
          <w:rFonts w:ascii="宋体" w:hAnsi="宋体"/>
          <w:sz w:val="24"/>
        </w:rPr>
        <w:t>http://gdoa.org.cn</w:t>
      </w:r>
      <w:r>
        <w:rPr>
          <w:rStyle w:val="10"/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 xml:space="preserve">   </w:t>
      </w:r>
    </w:p>
    <w:p w14:paraId="118BDAF7">
      <w:pPr>
        <w:snapToGrid w:val="0"/>
        <w:spacing w:line="520" w:lineRule="exact"/>
        <w:ind w:left="283" w:leftChars="135" w:firstLine="283" w:firstLineChars="118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联系人：</w:t>
      </w:r>
      <w:r>
        <w:rPr>
          <w:rFonts w:hint="eastAsia" w:ascii="宋体" w:hAnsi="宋体"/>
          <w:sz w:val="24"/>
        </w:rPr>
        <w:t>梁顺萍</w:t>
      </w:r>
      <w:r>
        <w:rPr>
          <w:rFonts w:ascii="宋体" w:hAnsi="宋体"/>
          <w:sz w:val="24"/>
        </w:rPr>
        <w:t xml:space="preserve">13392689709 / </w:t>
      </w:r>
      <w:r>
        <w:rPr>
          <w:rFonts w:hint="eastAsia" w:ascii="宋体" w:hAnsi="宋体"/>
          <w:sz w:val="24"/>
        </w:rPr>
        <w:t>王幼生</w:t>
      </w:r>
      <w:r>
        <w:rPr>
          <w:rFonts w:ascii="宋体" w:hAnsi="宋体"/>
          <w:sz w:val="24"/>
        </w:rPr>
        <w:t>13503066240</w:t>
      </w:r>
    </w:p>
    <w:p w14:paraId="3B693C21">
      <w:pPr>
        <w:spacing w:line="360" w:lineRule="auto"/>
        <w:ind w:right="-1"/>
        <w:jc w:val="left"/>
        <w:rPr>
          <w:rFonts w:ascii="宋体"/>
          <w:sz w:val="24"/>
        </w:rPr>
      </w:pPr>
    </w:p>
    <w:sectPr>
      <w:headerReference r:id="rId3" w:type="default"/>
      <w:pgSz w:w="11906" w:h="16838"/>
      <w:pgMar w:top="1440" w:right="1700" w:bottom="1440" w:left="18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E63D6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35"/>
    <w:rsid w:val="00005CBA"/>
    <w:rsid w:val="000062F8"/>
    <w:rsid w:val="000200E2"/>
    <w:rsid w:val="00024249"/>
    <w:rsid w:val="0002451E"/>
    <w:rsid w:val="00027168"/>
    <w:rsid w:val="00033A33"/>
    <w:rsid w:val="00033F34"/>
    <w:rsid w:val="00052172"/>
    <w:rsid w:val="000526FB"/>
    <w:rsid w:val="00054998"/>
    <w:rsid w:val="0006200A"/>
    <w:rsid w:val="00064466"/>
    <w:rsid w:val="00065B20"/>
    <w:rsid w:val="00066206"/>
    <w:rsid w:val="00071343"/>
    <w:rsid w:val="0007327F"/>
    <w:rsid w:val="000811CA"/>
    <w:rsid w:val="000866CB"/>
    <w:rsid w:val="000873C6"/>
    <w:rsid w:val="000901E8"/>
    <w:rsid w:val="000B3958"/>
    <w:rsid w:val="000B3E05"/>
    <w:rsid w:val="000B5A80"/>
    <w:rsid w:val="000C0AA5"/>
    <w:rsid w:val="000D1CEE"/>
    <w:rsid w:val="000D2E79"/>
    <w:rsid w:val="000D44ED"/>
    <w:rsid w:val="000E0312"/>
    <w:rsid w:val="000E3706"/>
    <w:rsid w:val="000E7D58"/>
    <w:rsid w:val="000F4F8E"/>
    <w:rsid w:val="001029E3"/>
    <w:rsid w:val="001062C6"/>
    <w:rsid w:val="00111E32"/>
    <w:rsid w:val="0011210C"/>
    <w:rsid w:val="001143B8"/>
    <w:rsid w:val="00114A05"/>
    <w:rsid w:val="00116B49"/>
    <w:rsid w:val="00124803"/>
    <w:rsid w:val="00124D01"/>
    <w:rsid w:val="00125D3A"/>
    <w:rsid w:val="00126C6B"/>
    <w:rsid w:val="00135F7D"/>
    <w:rsid w:val="001364E4"/>
    <w:rsid w:val="0015495B"/>
    <w:rsid w:val="00155C9D"/>
    <w:rsid w:val="001613E3"/>
    <w:rsid w:val="00161755"/>
    <w:rsid w:val="0016597A"/>
    <w:rsid w:val="00166C6C"/>
    <w:rsid w:val="00170719"/>
    <w:rsid w:val="00170D3E"/>
    <w:rsid w:val="001730FB"/>
    <w:rsid w:val="00176B37"/>
    <w:rsid w:val="00177049"/>
    <w:rsid w:val="0017711D"/>
    <w:rsid w:val="00183953"/>
    <w:rsid w:val="00185220"/>
    <w:rsid w:val="00187339"/>
    <w:rsid w:val="00190ACA"/>
    <w:rsid w:val="00190E17"/>
    <w:rsid w:val="00197AE9"/>
    <w:rsid w:val="001A2DE0"/>
    <w:rsid w:val="001A429C"/>
    <w:rsid w:val="001B0FF4"/>
    <w:rsid w:val="001B2285"/>
    <w:rsid w:val="001B4180"/>
    <w:rsid w:val="001C6715"/>
    <w:rsid w:val="001D516A"/>
    <w:rsid w:val="001E270B"/>
    <w:rsid w:val="001E5BD6"/>
    <w:rsid w:val="001E742F"/>
    <w:rsid w:val="001F3A9E"/>
    <w:rsid w:val="001F4253"/>
    <w:rsid w:val="001F77D3"/>
    <w:rsid w:val="00210CC7"/>
    <w:rsid w:val="00220666"/>
    <w:rsid w:val="00226802"/>
    <w:rsid w:val="00226B95"/>
    <w:rsid w:val="00227551"/>
    <w:rsid w:val="0023043F"/>
    <w:rsid w:val="00241E58"/>
    <w:rsid w:val="002465BE"/>
    <w:rsid w:val="002478AF"/>
    <w:rsid w:val="002569B5"/>
    <w:rsid w:val="00260D65"/>
    <w:rsid w:val="00262E64"/>
    <w:rsid w:val="002642FE"/>
    <w:rsid w:val="00267512"/>
    <w:rsid w:val="00267613"/>
    <w:rsid w:val="00273E77"/>
    <w:rsid w:val="00274EA3"/>
    <w:rsid w:val="00275D18"/>
    <w:rsid w:val="002822E3"/>
    <w:rsid w:val="00282760"/>
    <w:rsid w:val="00284019"/>
    <w:rsid w:val="0028560B"/>
    <w:rsid w:val="00285B3B"/>
    <w:rsid w:val="0028665E"/>
    <w:rsid w:val="00293B70"/>
    <w:rsid w:val="00295EC5"/>
    <w:rsid w:val="002A38C8"/>
    <w:rsid w:val="002A3DDE"/>
    <w:rsid w:val="002A408B"/>
    <w:rsid w:val="002A4758"/>
    <w:rsid w:val="002A5014"/>
    <w:rsid w:val="002B5980"/>
    <w:rsid w:val="002C00A1"/>
    <w:rsid w:val="002C0655"/>
    <w:rsid w:val="002C216B"/>
    <w:rsid w:val="002C63F8"/>
    <w:rsid w:val="002D1835"/>
    <w:rsid w:val="002F15BE"/>
    <w:rsid w:val="002F268B"/>
    <w:rsid w:val="002F7F59"/>
    <w:rsid w:val="003019AD"/>
    <w:rsid w:val="00301CC5"/>
    <w:rsid w:val="00303701"/>
    <w:rsid w:val="00306F09"/>
    <w:rsid w:val="00310FA0"/>
    <w:rsid w:val="00314551"/>
    <w:rsid w:val="00331376"/>
    <w:rsid w:val="00333AC1"/>
    <w:rsid w:val="00333EB6"/>
    <w:rsid w:val="00334D42"/>
    <w:rsid w:val="00335B68"/>
    <w:rsid w:val="00343B7B"/>
    <w:rsid w:val="00354A74"/>
    <w:rsid w:val="003560D1"/>
    <w:rsid w:val="00362CB4"/>
    <w:rsid w:val="00365B29"/>
    <w:rsid w:val="00366EFF"/>
    <w:rsid w:val="00373473"/>
    <w:rsid w:val="003741F5"/>
    <w:rsid w:val="00374AC5"/>
    <w:rsid w:val="00377B54"/>
    <w:rsid w:val="00382778"/>
    <w:rsid w:val="00382AE4"/>
    <w:rsid w:val="003840C1"/>
    <w:rsid w:val="0038631D"/>
    <w:rsid w:val="0038664F"/>
    <w:rsid w:val="00393248"/>
    <w:rsid w:val="00393D5B"/>
    <w:rsid w:val="00396231"/>
    <w:rsid w:val="00396EDD"/>
    <w:rsid w:val="00397360"/>
    <w:rsid w:val="003A1B28"/>
    <w:rsid w:val="003A3586"/>
    <w:rsid w:val="003A676D"/>
    <w:rsid w:val="003A7C1A"/>
    <w:rsid w:val="003B218B"/>
    <w:rsid w:val="003C1918"/>
    <w:rsid w:val="003C35E3"/>
    <w:rsid w:val="003C383F"/>
    <w:rsid w:val="003C3B8A"/>
    <w:rsid w:val="003C4C4C"/>
    <w:rsid w:val="003C656E"/>
    <w:rsid w:val="003C696A"/>
    <w:rsid w:val="003C7411"/>
    <w:rsid w:val="003D0F36"/>
    <w:rsid w:val="003D10EE"/>
    <w:rsid w:val="003D1A62"/>
    <w:rsid w:val="003D4FFE"/>
    <w:rsid w:val="003D536F"/>
    <w:rsid w:val="003E178C"/>
    <w:rsid w:val="003E1FD6"/>
    <w:rsid w:val="003E3678"/>
    <w:rsid w:val="003F6107"/>
    <w:rsid w:val="003F7FD8"/>
    <w:rsid w:val="004021A5"/>
    <w:rsid w:val="00404369"/>
    <w:rsid w:val="00417406"/>
    <w:rsid w:val="00424CB6"/>
    <w:rsid w:val="00425ED7"/>
    <w:rsid w:val="004263B6"/>
    <w:rsid w:val="00431CAA"/>
    <w:rsid w:val="00432D27"/>
    <w:rsid w:val="0043659D"/>
    <w:rsid w:val="004446B2"/>
    <w:rsid w:val="00451CC2"/>
    <w:rsid w:val="00463705"/>
    <w:rsid w:val="00464F5F"/>
    <w:rsid w:val="0046713A"/>
    <w:rsid w:val="004755EF"/>
    <w:rsid w:val="004770CB"/>
    <w:rsid w:val="004843EA"/>
    <w:rsid w:val="00491012"/>
    <w:rsid w:val="00495236"/>
    <w:rsid w:val="0049567D"/>
    <w:rsid w:val="004A52D9"/>
    <w:rsid w:val="004A5D68"/>
    <w:rsid w:val="004B3A66"/>
    <w:rsid w:val="004C1359"/>
    <w:rsid w:val="004C38CD"/>
    <w:rsid w:val="004C3C1E"/>
    <w:rsid w:val="004C7D07"/>
    <w:rsid w:val="004D78B7"/>
    <w:rsid w:val="004E61C9"/>
    <w:rsid w:val="004F1879"/>
    <w:rsid w:val="004F2675"/>
    <w:rsid w:val="004F7F44"/>
    <w:rsid w:val="005006FF"/>
    <w:rsid w:val="00501A93"/>
    <w:rsid w:val="00503484"/>
    <w:rsid w:val="00511B4E"/>
    <w:rsid w:val="005135CB"/>
    <w:rsid w:val="00514778"/>
    <w:rsid w:val="00515F75"/>
    <w:rsid w:val="005215A7"/>
    <w:rsid w:val="00531849"/>
    <w:rsid w:val="00535463"/>
    <w:rsid w:val="00537CAB"/>
    <w:rsid w:val="00546642"/>
    <w:rsid w:val="005523E3"/>
    <w:rsid w:val="00553C19"/>
    <w:rsid w:val="0056097E"/>
    <w:rsid w:val="00562138"/>
    <w:rsid w:val="005715DC"/>
    <w:rsid w:val="00571A39"/>
    <w:rsid w:val="00580593"/>
    <w:rsid w:val="0059089E"/>
    <w:rsid w:val="00591F0A"/>
    <w:rsid w:val="00593965"/>
    <w:rsid w:val="005A1054"/>
    <w:rsid w:val="005A50E7"/>
    <w:rsid w:val="005B0CBE"/>
    <w:rsid w:val="005B3836"/>
    <w:rsid w:val="005D2C07"/>
    <w:rsid w:val="005D4CF7"/>
    <w:rsid w:val="005E5519"/>
    <w:rsid w:val="005E581D"/>
    <w:rsid w:val="005F3A17"/>
    <w:rsid w:val="005F625E"/>
    <w:rsid w:val="00603F52"/>
    <w:rsid w:val="00605F47"/>
    <w:rsid w:val="00607177"/>
    <w:rsid w:val="00611703"/>
    <w:rsid w:val="0061320E"/>
    <w:rsid w:val="00613F9A"/>
    <w:rsid w:val="00614165"/>
    <w:rsid w:val="006168C5"/>
    <w:rsid w:val="00621170"/>
    <w:rsid w:val="006246A3"/>
    <w:rsid w:val="00624BC9"/>
    <w:rsid w:val="00624CA9"/>
    <w:rsid w:val="00624FD3"/>
    <w:rsid w:val="00631785"/>
    <w:rsid w:val="00635C5D"/>
    <w:rsid w:val="006412F8"/>
    <w:rsid w:val="00651862"/>
    <w:rsid w:val="006519EF"/>
    <w:rsid w:val="00654092"/>
    <w:rsid w:val="0065535C"/>
    <w:rsid w:val="006602E5"/>
    <w:rsid w:val="006633F0"/>
    <w:rsid w:val="006649EB"/>
    <w:rsid w:val="006713BF"/>
    <w:rsid w:val="00672CB3"/>
    <w:rsid w:val="0068000C"/>
    <w:rsid w:val="00683AB4"/>
    <w:rsid w:val="00684AAA"/>
    <w:rsid w:val="00693DDD"/>
    <w:rsid w:val="006A0156"/>
    <w:rsid w:val="006A4BCB"/>
    <w:rsid w:val="006A63BF"/>
    <w:rsid w:val="006B0BAB"/>
    <w:rsid w:val="006B4613"/>
    <w:rsid w:val="006B60F9"/>
    <w:rsid w:val="006C0FA2"/>
    <w:rsid w:val="006C4BD9"/>
    <w:rsid w:val="006C5203"/>
    <w:rsid w:val="006D0461"/>
    <w:rsid w:val="006D1D39"/>
    <w:rsid w:val="006D6B15"/>
    <w:rsid w:val="006E3E02"/>
    <w:rsid w:val="006F0808"/>
    <w:rsid w:val="006F09C0"/>
    <w:rsid w:val="006F0D75"/>
    <w:rsid w:val="006F0F05"/>
    <w:rsid w:val="006F1302"/>
    <w:rsid w:val="006F29B6"/>
    <w:rsid w:val="00701DB6"/>
    <w:rsid w:val="00702256"/>
    <w:rsid w:val="00721456"/>
    <w:rsid w:val="00723CD3"/>
    <w:rsid w:val="0073062E"/>
    <w:rsid w:val="0073284A"/>
    <w:rsid w:val="00733BB5"/>
    <w:rsid w:val="00736921"/>
    <w:rsid w:val="00737C4A"/>
    <w:rsid w:val="00753BBD"/>
    <w:rsid w:val="007607DF"/>
    <w:rsid w:val="007631AC"/>
    <w:rsid w:val="00763465"/>
    <w:rsid w:val="007741F2"/>
    <w:rsid w:val="00774C50"/>
    <w:rsid w:val="00780362"/>
    <w:rsid w:val="00783647"/>
    <w:rsid w:val="00787219"/>
    <w:rsid w:val="00794DD0"/>
    <w:rsid w:val="007C0FC9"/>
    <w:rsid w:val="007C3828"/>
    <w:rsid w:val="007C66F4"/>
    <w:rsid w:val="007D159E"/>
    <w:rsid w:val="007E3D96"/>
    <w:rsid w:val="007E42AC"/>
    <w:rsid w:val="007E4FD4"/>
    <w:rsid w:val="007E7E4A"/>
    <w:rsid w:val="007F4DCB"/>
    <w:rsid w:val="008033D5"/>
    <w:rsid w:val="00804E09"/>
    <w:rsid w:val="00805051"/>
    <w:rsid w:val="008052A3"/>
    <w:rsid w:val="00813D8F"/>
    <w:rsid w:val="00816EB5"/>
    <w:rsid w:val="00822BE7"/>
    <w:rsid w:val="00823652"/>
    <w:rsid w:val="00842A85"/>
    <w:rsid w:val="008478A5"/>
    <w:rsid w:val="008500DD"/>
    <w:rsid w:val="00851C38"/>
    <w:rsid w:val="0085279D"/>
    <w:rsid w:val="00855364"/>
    <w:rsid w:val="00860302"/>
    <w:rsid w:val="008646BA"/>
    <w:rsid w:val="008661B2"/>
    <w:rsid w:val="00872A54"/>
    <w:rsid w:val="0087536A"/>
    <w:rsid w:val="00880292"/>
    <w:rsid w:val="00880586"/>
    <w:rsid w:val="00884FF0"/>
    <w:rsid w:val="008915DF"/>
    <w:rsid w:val="008929B7"/>
    <w:rsid w:val="00895C35"/>
    <w:rsid w:val="0089693B"/>
    <w:rsid w:val="008A07DC"/>
    <w:rsid w:val="008B2129"/>
    <w:rsid w:val="008C568D"/>
    <w:rsid w:val="008C6544"/>
    <w:rsid w:val="008C6BE4"/>
    <w:rsid w:val="008C75A5"/>
    <w:rsid w:val="008D351D"/>
    <w:rsid w:val="008D4BDC"/>
    <w:rsid w:val="008D6FF6"/>
    <w:rsid w:val="008E66CC"/>
    <w:rsid w:val="008F0230"/>
    <w:rsid w:val="008F736F"/>
    <w:rsid w:val="008F7563"/>
    <w:rsid w:val="0090062F"/>
    <w:rsid w:val="009025CA"/>
    <w:rsid w:val="00912071"/>
    <w:rsid w:val="00913902"/>
    <w:rsid w:val="00914331"/>
    <w:rsid w:val="009222E0"/>
    <w:rsid w:val="00930FA6"/>
    <w:rsid w:val="00933E78"/>
    <w:rsid w:val="00937B4A"/>
    <w:rsid w:val="00942511"/>
    <w:rsid w:val="00942A20"/>
    <w:rsid w:val="00944130"/>
    <w:rsid w:val="00946E74"/>
    <w:rsid w:val="009526DB"/>
    <w:rsid w:val="009554DA"/>
    <w:rsid w:val="0095735C"/>
    <w:rsid w:val="00966283"/>
    <w:rsid w:val="00972D0D"/>
    <w:rsid w:val="009769BA"/>
    <w:rsid w:val="00977490"/>
    <w:rsid w:val="009819F3"/>
    <w:rsid w:val="00982A02"/>
    <w:rsid w:val="00982C26"/>
    <w:rsid w:val="009A3424"/>
    <w:rsid w:val="009A3543"/>
    <w:rsid w:val="009A35AE"/>
    <w:rsid w:val="009A73DD"/>
    <w:rsid w:val="009B4027"/>
    <w:rsid w:val="009C2918"/>
    <w:rsid w:val="009C3C32"/>
    <w:rsid w:val="009C6862"/>
    <w:rsid w:val="009D0491"/>
    <w:rsid w:val="009D140F"/>
    <w:rsid w:val="009D34E3"/>
    <w:rsid w:val="009D78CA"/>
    <w:rsid w:val="009E0981"/>
    <w:rsid w:val="009E0FEB"/>
    <w:rsid w:val="009E47DE"/>
    <w:rsid w:val="009E6501"/>
    <w:rsid w:val="009E6934"/>
    <w:rsid w:val="00A01AC8"/>
    <w:rsid w:val="00A0731B"/>
    <w:rsid w:val="00A075F7"/>
    <w:rsid w:val="00A10572"/>
    <w:rsid w:val="00A17F06"/>
    <w:rsid w:val="00A40690"/>
    <w:rsid w:val="00A42138"/>
    <w:rsid w:val="00A42A8A"/>
    <w:rsid w:val="00A443FB"/>
    <w:rsid w:val="00A478A9"/>
    <w:rsid w:val="00A66746"/>
    <w:rsid w:val="00A81D9F"/>
    <w:rsid w:val="00A877C0"/>
    <w:rsid w:val="00A92B8B"/>
    <w:rsid w:val="00A9456A"/>
    <w:rsid w:val="00A947CB"/>
    <w:rsid w:val="00AA7113"/>
    <w:rsid w:val="00AB3DD9"/>
    <w:rsid w:val="00AB64FD"/>
    <w:rsid w:val="00AC42AC"/>
    <w:rsid w:val="00AC6BD7"/>
    <w:rsid w:val="00AD2606"/>
    <w:rsid w:val="00AE2FBD"/>
    <w:rsid w:val="00AE3529"/>
    <w:rsid w:val="00AE4370"/>
    <w:rsid w:val="00B11ECD"/>
    <w:rsid w:val="00B12C8C"/>
    <w:rsid w:val="00B20CA4"/>
    <w:rsid w:val="00B22868"/>
    <w:rsid w:val="00B231CF"/>
    <w:rsid w:val="00B254CA"/>
    <w:rsid w:val="00B36326"/>
    <w:rsid w:val="00B40B6B"/>
    <w:rsid w:val="00B42C66"/>
    <w:rsid w:val="00B45892"/>
    <w:rsid w:val="00B5229C"/>
    <w:rsid w:val="00B53894"/>
    <w:rsid w:val="00B54105"/>
    <w:rsid w:val="00B54259"/>
    <w:rsid w:val="00B569F4"/>
    <w:rsid w:val="00B61141"/>
    <w:rsid w:val="00B679F3"/>
    <w:rsid w:val="00B77CEF"/>
    <w:rsid w:val="00B800F6"/>
    <w:rsid w:val="00B802B7"/>
    <w:rsid w:val="00B86163"/>
    <w:rsid w:val="00B9171C"/>
    <w:rsid w:val="00B91DCD"/>
    <w:rsid w:val="00B9354F"/>
    <w:rsid w:val="00B9536A"/>
    <w:rsid w:val="00B9660A"/>
    <w:rsid w:val="00B97421"/>
    <w:rsid w:val="00B97BEA"/>
    <w:rsid w:val="00BA40DA"/>
    <w:rsid w:val="00BA5A7E"/>
    <w:rsid w:val="00BA663A"/>
    <w:rsid w:val="00BB69E0"/>
    <w:rsid w:val="00BB714B"/>
    <w:rsid w:val="00BC1F53"/>
    <w:rsid w:val="00BC496C"/>
    <w:rsid w:val="00BC6DE4"/>
    <w:rsid w:val="00BC7837"/>
    <w:rsid w:val="00BD1D4A"/>
    <w:rsid w:val="00BE2004"/>
    <w:rsid w:val="00BF2634"/>
    <w:rsid w:val="00BF5304"/>
    <w:rsid w:val="00BF7E0B"/>
    <w:rsid w:val="00C1234B"/>
    <w:rsid w:val="00C12BB2"/>
    <w:rsid w:val="00C166BE"/>
    <w:rsid w:val="00C22E35"/>
    <w:rsid w:val="00C272F0"/>
    <w:rsid w:val="00C27B5E"/>
    <w:rsid w:val="00C32A46"/>
    <w:rsid w:val="00C33C3E"/>
    <w:rsid w:val="00C4079B"/>
    <w:rsid w:val="00C41D24"/>
    <w:rsid w:val="00C54A0A"/>
    <w:rsid w:val="00C57357"/>
    <w:rsid w:val="00C75D1B"/>
    <w:rsid w:val="00C75D27"/>
    <w:rsid w:val="00C80110"/>
    <w:rsid w:val="00C807EC"/>
    <w:rsid w:val="00C85F0D"/>
    <w:rsid w:val="00C8788B"/>
    <w:rsid w:val="00C87D6F"/>
    <w:rsid w:val="00C932E9"/>
    <w:rsid w:val="00C93407"/>
    <w:rsid w:val="00CA2229"/>
    <w:rsid w:val="00CA348B"/>
    <w:rsid w:val="00CA4CD7"/>
    <w:rsid w:val="00CB083D"/>
    <w:rsid w:val="00CB0BE6"/>
    <w:rsid w:val="00CB565D"/>
    <w:rsid w:val="00CB6D28"/>
    <w:rsid w:val="00CB7083"/>
    <w:rsid w:val="00CC385F"/>
    <w:rsid w:val="00CC4813"/>
    <w:rsid w:val="00CD023F"/>
    <w:rsid w:val="00CD05B2"/>
    <w:rsid w:val="00CD2743"/>
    <w:rsid w:val="00CD6947"/>
    <w:rsid w:val="00CE75AE"/>
    <w:rsid w:val="00CE7D87"/>
    <w:rsid w:val="00CF2F51"/>
    <w:rsid w:val="00D03496"/>
    <w:rsid w:val="00D05985"/>
    <w:rsid w:val="00D06661"/>
    <w:rsid w:val="00D125BE"/>
    <w:rsid w:val="00D222AC"/>
    <w:rsid w:val="00D224C6"/>
    <w:rsid w:val="00D250CD"/>
    <w:rsid w:val="00D25BEC"/>
    <w:rsid w:val="00D2651F"/>
    <w:rsid w:val="00D36AED"/>
    <w:rsid w:val="00D36DDE"/>
    <w:rsid w:val="00D43B9D"/>
    <w:rsid w:val="00D44BEE"/>
    <w:rsid w:val="00D513A2"/>
    <w:rsid w:val="00D5399A"/>
    <w:rsid w:val="00D62C59"/>
    <w:rsid w:val="00D6627A"/>
    <w:rsid w:val="00D665F6"/>
    <w:rsid w:val="00D73228"/>
    <w:rsid w:val="00D73AA6"/>
    <w:rsid w:val="00D86447"/>
    <w:rsid w:val="00D871C2"/>
    <w:rsid w:val="00D91FB2"/>
    <w:rsid w:val="00D937CC"/>
    <w:rsid w:val="00D97B35"/>
    <w:rsid w:val="00DB41D7"/>
    <w:rsid w:val="00DB4F41"/>
    <w:rsid w:val="00DE0EE0"/>
    <w:rsid w:val="00DE207D"/>
    <w:rsid w:val="00DE2EBE"/>
    <w:rsid w:val="00DE5CFF"/>
    <w:rsid w:val="00DF02C5"/>
    <w:rsid w:val="00DF0FBD"/>
    <w:rsid w:val="00E0360C"/>
    <w:rsid w:val="00E059F0"/>
    <w:rsid w:val="00E10E15"/>
    <w:rsid w:val="00E11EC2"/>
    <w:rsid w:val="00E15B06"/>
    <w:rsid w:val="00E235F3"/>
    <w:rsid w:val="00E247E5"/>
    <w:rsid w:val="00E26542"/>
    <w:rsid w:val="00E33968"/>
    <w:rsid w:val="00E37993"/>
    <w:rsid w:val="00E4020E"/>
    <w:rsid w:val="00E40CBB"/>
    <w:rsid w:val="00E4333A"/>
    <w:rsid w:val="00E43A30"/>
    <w:rsid w:val="00E61ECB"/>
    <w:rsid w:val="00E62F82"/>
    <w:rsid w:val="00E63984"/>
    <w:rsid w:val="00E66DD9"/>
    <w:rsid w:val="00E709A4"/>
    <w:rsid w:val="00E70DE5"/>
    <w:rsid w:val="00E72375"/>
    <w:rsid w:val="00E75D13"/>
    <w:rsid w:val="00E90357"/>
    <w:rsid w:val="00EA30BC"/>
    <w:rsid w:val="00EA4A60"/>
    <w:rsid w:val="00EA502F"/>
    <w:rsid w:val="00EB30D3"/>
    <w:rsid w:val="00EC4028"/>
    <w:rsid w:val="00EC5497"/>
    <w:rsid w:val="00EE2342"/>
    <w:rsid w:val="00EF09B2"/>
    <w:rsid w:val="00EF6CA9"/>
    <w:rsid w:val="00F07E9A"/>
    <w:rsid w:val="00F12187"/>
    <w:rsid w:val="00F1266D"/>
    <w:rsid w:val="00F13DDF"/>
    <w:rsid w:val="00F17AD6"/>
    <w:rsid w:val="00F225FB"/>
    <w:rsid w:val="00F238CA"/>
    <w:rsid w:val="00F23E70"/>
    <w:rsid w:val="00F26217"/>
    <w:rsid w:val="00F3062F"/>
    <w:rsid w:val="00F37B9C"/>
    <w:rsid w:val="00F410BD"/>
    <w:rsid w:val="00F57464"/>
    <w:rsid w:val="00F66036"/>
    <w:rsid w:val="00F673F9"/>
    <w:rsid w:val="00F6765E"/>
    <w:rsid w:val="00F67F70"/>
    <w:rsid w:val="00F75665"/>
    <w:rsid w:val="00F82CCF"/>
    <w:rsid w:val="00F83307"/>
    <w:rsid w:val="00F92CB2"/>
    <w:rsid w:val="00FA594B"/>
    <w:rsid w:val="00FB1354"/>
    <w:rsid w:val="00FB60A3"/>
    <w:rsid w:val="00FB7B22"/>
    <w:rsid w:val="00FC1822"/>
    <w:rsid w:val="00FC19AA"/>
    <w:rsid w:val="00FC1BFB"/>
    <w:rsid w:val="00FC5F5F"/>
    <w:rsid w:val="00FD052E"/>
    <w:rsid w:val="00FD4DCD"/>
    <w:rsid w:val="00FD6173"/>
    <w:rsid w:val="00FE0D80"/>
    <w:rsid w:val="00FE5D19"/>
    <w:rsid w:val="00FE634A"/>
    <w:rsid w:val="00FF20D3"/>
    <w:rsid w:val="2FA97E51"/>
    <w:rsid w:val="50A5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qFormat="1" w:unhideWhenUsed="0" w:uiPriority="99" w:semiHidden="0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3"/>
    <w:qFormat/>
    <w:uiPriority w:val="99"/>
    <w:rPr>
      <w:sz w:val="24"/>
      <w:szCs w:val="24"/>
    </w:rPr>
  </w:style>
  <w:style w:type="paragraph" w:styleId="3">
    <w:name w:val="Closing"/>
    <w:basedOn w:val="1"/>
    <w:link w:val="14"/>
    <w:qFormat/>
    <w:uiPriority w:val="99"/>
    <w:pPr>
      <w:ind w:left="100" w:leftChars="2100"/>
    </w:pPr>
    <w:rPr>
      <w:sz w:val="24"/>
      <w:szCs w:val="24"/>
    </w:rPr>
  </w:style>
  <w:style w:type="paragraph" w:styleId="4">
    <w:name w:val="Body Text"/>
    <w:basedOn w:val="1"/>
    <w:link w:val="16"/>
    <w:qFormat/>
    <w:uiPriority w:val="99"/>
    <w:pPr>
      <w:jc w:val="center"/>
    </w:pPr>
    <w:rPr>
      <w:rFonts w:ascii="楷体_GB2312" w:hAnsi="Times New Roman" w:eastAsia="楷体_GB2312"/>
      <w:spacing w:val="-20"/>
      <w:sz w:val="28"/>
      <w:szCs w:val="24"/>
    </w:rPr>
  </w:style>
  <w:style w:type="paragraph" w:styleId="5">
    <w:name w:val="Body Text Indent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6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Header Char"/>
    <w:basedOn w:val="9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9"/>
    <w:link w:val="6"/>
    <w:locked/>
    <w:uiPriority w:val="99"/>
    <w:rPr>
      <w:rFonts w:cs="Times New Roman"/>
      <w:sz w:val="18"/>
      <w:szCs w:val="18"/>
    </w:rPr>
  </w:style>
  <w:style w:type="character" w:customStyle="1" w:styleId="13">
    <w:name w:val="Salutation Char"/>
    <w:basedOn w:val="9"/>
    <w:link w:val="2"/>
    <w:semiHidden/>
    <w:qFormat/>
    <w:locked/>
    <w:uiPriority w:val="99"/>
    <w:rPr>
      <w:rFonts w:cs="Times New Roman"/>
    </w:rPr>
  </w:style>
  <w:style w:type="character" w:customStyle="1" w:styleId="14">
    <w:name w:val="Closing Char"/>
    <w:basedOn w:val="9"/>
    <w:link w:val="3"/>
    <w:semiHidden/>
    <w:qFormat/>
    <w:locked/>
    <w:uiPriority w:val="99"/>
    <w:rPr>
      <w:rFonts w:cs="Times New Roman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Body Text Char"/>
    <w:basedOn w:val="9"/>
    <w:link w:val="4"/>
    <w:qFormat/>
    <w:locked/>
    <w:uiPriority w:val="99"/>
    <w:rPr>
      <w:rFonts w:ascii="楷体_GB2312" w:hAnsi="Times New Roman" w:eastAsia="楷体_GB2312" w:cs="Times New Roman"/>
      <w:spacing w:val="-20"/>
      <w:sz w:val="24"/>
      <w:szCs w:val="24"/>
    </w:rPr>
  </w:style>
  <w:style w:type="character" w:customStyle="1" w:styleId="17">
    <w:name w:val="Body Text Indent Char"/>
    <w:basedOn w:val="9"/>
    <w:link w:val="5"/>
    <w:qFormat/>
    <w:locked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3</Pages>
  <Words>1175</Words>
  <Characters>1328</Characters>
  <Lines>0</Lines>
  <Paragraphs>0</Paragraphs>
  <TotalTime>308</TotalTime>
  <ScaleCrop>false</ScaleCrop>
  <LinksUpToDate>false</LinksUpToDate>
  <CharactersWithSpaces>1425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2022-07-20T04:17:00Z</dcterms:created>
  <dc:creator>段虎成</dc:creator>
  <cp:lastModifiedBy>机智</cp:lastModifiedBy>
  <dcterms:modified xsi:type="dcterms:W3CDTF">2025-04-29T09:00:04Z</dcterms:modified>
  <dc:title>关于成立“广东省视光学学会眼表屈光专业委员会”的申请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eyJoZGlkIjoiMmExYmZmNGY5NjFlOGNmOGE2MTAyNjA1MmI3Y2M2OTMiLCJ1c2VySWQiOiIyNzk3NTAzNTcifQ==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493E91DC59DD4F528700B2709FC69555_13</vt:lpwstr>
  </property>
</Properties>
</file>