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691FB">
      <w:pPr>
        <w:spacing w:line="360" w:lineRule="auto"/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ascii="宋体" w:hAnsi="宋体"/>
          <w:sz w:val="24"/>
        </w:rPr>
        <w:t>1</w:t>
      </w:r>
    </w:p>
    <w:p w14:paraId="39C333E0">
      <w:pPr>
        <w:spacing w:after="240" w:line="760" w:lineRule="exact"/>
        <w:ind w:right="88" w:rightChars="42"/>
        <w:jc w:val="center"/>
        <w:rPr>
          <w:rFonts w:ascii="方正大标宋简体" w:hAnsi="微软雅黑" w:eastAsia="方正大标宋简体"/>
          <w:spacing w:val="2"/>
          <w:sz w:val="36"/>
          <w:szCs w:val="36"/>
        </w:rPr>
      </w:pPr>
      <w:r>
        <w:rPr>
          <w:rFonts w:hint="eastAsia" w:ascii="方正大标宋简体" w:hAnsi="微软雅黑" w:eastAsia="方正大标宋简体"/>
          <w:spacing w:val="2"/>
          <w:sz w:val="36"/>
          <w:szCs w:val="36"/>
        </w:rPr>
        <w:t>广东省视光学学会</w:t>
      </w:r>
    </w:p>
    <w:p w14:paraId="02F33728">
      <w:pPr>
        <w:spacing w:line="360" w:lineRule="auto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神经眼科与视觉认知（NOVC）专业委员会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推荐表</w:t>
      </w:r>
    </w:p>
    <w:tbl>
      <w:tblPr>
        <w:tblStyle w:val="9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"/>
        <w:gridCol w:w="1417"/>
        <w:gridCol w:w="284"/>
        <w:gridCol w:w="992"/>
        <w:gridCol w:w="1418"/>
        <w:gridCol w:w="1134"/>
        <w:gridCol w:w="317"/>
        <w:gridCol w:w="675"/>
        <w:gridCol w:w="1028"/>
        <w:gridCol w:w="815"/>
      </w:tblGrid>
      <w:tr w14:paraId="592F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2" w:hRule="atLeast"/>
        </w:trPr>
        <w:tc>
          <w:tcPr>
            <w:tcW w:w="1260" w:type="dxa"/>
            <w:vAlign w:val="center"/>
          </w:tcPr>
          <w:p w14:paraId="6814E61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34" w:type="dxa"/>
            <w:gridSpan w:val="2"/>
            <w:vAlign w:val="center"/>
          </w:tcPr>
          <w:p w14:paraId="74BC217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051B6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37688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4779B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3A77253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28" w:type="dxa"/>
            <w:vAlign w:val="center"/>
          </w:tcPr>
          <w:p w14:paraId="57F4730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815" w:type="dxa"/>
            <w:vAlign w:val="center"/>
          </w:tcPr>
          <w:p w14:paraId="6305ACC1">
            <w:pPr>
              <w:rPr>
                <w:rFonts w:ascii="宋体"/>
                <w:sz w:val="24"/>
              </w:rPr>
            </w:pPr>
          </w:p>
        </w:tc>
      </w:tr>
      <w:tr w14:paraId="1875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60" w:type="dxa"/>
            <w:vAlign w:val="center"/>
          </w:tcPr>
          <w:p w14:paraId="54C3E6C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1434" w:type="dxa"/>
            <w:gridSpan w:val="2"/>
            <w:vAlign w:val="center"/>
          </w:tcPr>
          <w:p w14:paraId="21AA86E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9EFFE6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1418" w:type="dxa"/>
            <w:vAlign w:val="center"/>
          </w:tcPr>
          <w:p w14:paraId="6622A28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4D1DA2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14:paraId="279769A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28" w:type="dxa"/>
            <w:vAlign w:val="center"/>
          </w:tcPr>
          <w:p w14:paraId="14D3997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党派</w:t>
            </w:r>
          </w:p>
        </w:tc>
        <w:tc>
          <w:tcPr>
            <w:tcW w:w="815" w:type="dxa"/>
            <w:vAlign w:val="center"/>
          </w:tcPr>
          <w:p w14:paraId="18467375">
            <w:pPr>
              <w:rPr>
                <w:rFonts w:ascii="宋体"/>
                <w:sz w:val="24"/>
              </w:rPr>
            </w:pPr>
          </w:p>
        </w:tc>
      </w:tr>
      <w:tr w14:paraId="36C4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260" w:type="dxa"/>
            <w:vAlign w:val="center"/>
          </w:tcPr>
          <w:p w14:paraId="0A065C2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128" w:type="dxa"/>
            <w:gridSpan w:val="5"/>
            <w:vAlign w:val="center"/>
          </w:tcPr>
          <w:p w14:paraId="01F0CBB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E79416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单位电话</w:t>
            </w:r>
            <w:r>
              <w:rPr>
                <w:rFonts w:ascii="宋体" w:hAnsi="宋体"/>
                <w:sz w:val="24"/>
              </w:rPr>
              <w:t xml:space="preserve">                     </w:t>
            </w:r>
          </w:p>
        </w:tc>
        <w:tc>
          <w:tcPr>
            <w:tcW w:w="2518" w:type="dxa"/>
            <w:gridSpan w:val="3"/>
            <w:vAlign w:val="center"/>
          </w:tcPr>
          <w:p w14:paraId="0B9C0339">
            <w:pPr>
              <w:jc w:val="center"/>
              <w:rPr>
                <w:rFonts w:ascii="宋体"/>
                <w:sz w:val="24"/>
              </w:rPr>
            </w:pPr>
          </w:p>
        </w:tc>
      </w:tr>
      <w:tr w14:paraId="2957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0" w:type="dxa"/>
            <w:vAlign w:val="center"/>
          </w:tcPr>
          <w:p w14:paraId="7A5CCBC8">
            <w:pPr>
              <w:ind w:leftChars="-1" w:hanging="2" w:hangingChars="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单位地址及邮编</w:t>
            </w:r>
          </w:p>
        </w:tc>
        <w:tc>
          <w:tcPr>
            <w:tcW w:w="4128" w:type="dxa"/>
            <w:gridSpan w:val="5"/>
            <w:vAlign w:val="center"/>
          </w:tcPr>
          <w:p w14:paraId="4E49F05C">
            <w:pPr>
              <w:rPr>
                <w:rFonts w:ascii="宋体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187CB28">
            <w:pPr>
              <w:ind w:left="1" w:leftChars="-51" w:right="-107" w:rightChars="-51" w:hanging="108" w:hangingChars="4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518" w:type="dxa"/>
            <w:gridSpan w:val="3"/>
            <w:vAlign w:val="center"/>
          </w:tcPr>
          <w:p w14:paraId="4DF716A4">
            <w:pPr>
              <w:rPr>
                <w:rFonts w:ascii="宋体"/>
                <w:sz w:val="24"/>
              </w:rPr>
            </w:pPr>
          </w:p>
        </w:tc>
      </w:tr>
      <w:tr w14:paraId="5C8B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260" w:type="dxa"/>
            <w:vAlign w:val="center"/>
          </w:tcPr>
          <w:p w14:paraId="05FAD0F4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718" w:type="dxa"/>
            <w:gridSpan w:val="3"/>
            <w:vAlign w:val="center"/>
          </w:tcPr>
          <w:p w14:paraId="136A1FC0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F250A25">
            <w:pPr>
              <w:ind w:left="-107" w:leftChars="-51" w:firstLine="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微信号</w:t>
            </w:r>
          </w:p>
        </w:tc>
        <w:tc>
          <w:tcPr>
            <w:tcW w:w="1418" w:type="dxa"/>
            <w:vAlign w:val="center"/>
          </w:tcPr>
          <w:p w14:paraId="3190F639">
            <w:pPr>
              <w:rPr>
                <w:rFonts w:ascii="宋体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0DE64E44">
            <w:pPr>
              <w:ind w:right="-107" w:rightChars="-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518" w:type="dxa"/>
            <w:gridSpan w:val="3"/>
            <w:vAlign w:val="center"/>
          </w:tcPr>
          <w:p w14:paraId="39FD31EF">
            <w:pPr>
              <w:rPr>
                <w:rFonts w:ascii="宋体"/>
                <w:sz w:val="24"/>
              </w:rPr>
            </w:pPr>
          </w:p>
        </w:tc>
      </w:tr>
      <w:tr w14:paraId="4F7F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1277" w:type="dxa"/>
            <w:gridSpan w:val="2"/>
            <w:vAlign w:val="center"/>
          </w:tcPr>
          <w:p w14:paraId="208114B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0020323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5AF8A2B7">
            <w:pPr>
              <w:jc w:val="center"/>
              <w:rPr>
                <w:sz w:val="28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080" w:type="dxa"/>
            <w:gridSpan w:val="9"/>
          </w:tcPr>
          <w:p w14:paraId="7D0D4B9C">
            <w:pPr>
              <w:spacing w:line="276" w:lineRule="auto"/>
              <w:rPr>
                <w:rFonts w:ascii="宋体"/>
                <w:sz w:val="24"/>
                <w:szCs w:val="28"/>
              </w:rPr>
            </w:pPr>
          </w:p>
        </w:tc>
      </w:tr>
      <w:tr w14:paraId="44FF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5F8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214FAC4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著作</w:t>
            </w:r>
          </w:p>
          <w:p w14:paraId="067E3A33">
            <w:pPr>
              <w:jc w:val="center"/>
              <w:rPr>
                <w:sz w:val="28"/>
              </w:rPr>
            </w:pPr>
            <w:r>
              <w:rPr>
                <w:rFonts w:hint="eastAsia" w:ascii="宋体" w:hAnsi="宋体"/>
                <w:sz w:val="24"/>
              </w:rPr>
              <w:t>论文</w:t>
            </w: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4BF96">
            <w:pPr>
              <w:spacing w:line="300" w:lineRule="auto"/>
              <w:rPr>
                <w:szCs w:val="21"/>
              </w:rPr>
            </w:pPr>
          </w:p>
        </w:tc>
      </w:tr>
      <w:tr w14:paraId="1371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AEC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</w:t>
            </w:r>
          </w:p>
          <w:p w14:paraId="18994C47">
            <w:pPr>
              <w:jc w:val="center"/>
              <w:rPr>
                <w:sz w:val="28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5ECBD">
            <w:pPr>
              <w:spacing w:line="300" w:lineRule="auto"/>
              <w:rPr>
                <w:szCs w:val="21"/>
              </w:rPr>
            </w:pPr>
          </w:p>
        </w:tc>
      </w:tr>
      <w:tr w14:paraId="3110A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4CC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科主任及单位</w:t>
            </w:r>
          </w:p>
          <w:p w14:paraId="339C29CF">
            <w:pPr>
              <w:jc w:val="center"/>
              <w:rPr>
                <w:sz w:val="28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939256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  <w:r>
              <w:rPr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198625F5">
      <w:pPr>
        <w:ind w:left="-525" w:leftChars="-250" w:right="-493" w:rightChars="-235"/>
        <w:rPr>
          <w:szCs w:val="21"/>
        </w:rPr>
      </w:pPr>
      <w:r>
        <w:rPr>
          <w:rFonts w:hint="eastAsia"/>
          <w:szCs w:val="21"/>
        </w:rPr>
        <w:t>（版面不够可另附页）</w:t>
      </w:r>
    </w:p>
    <w:p w14:paraId="3C28CFCB">
      <w:pPr>
        <w:spacing w:line="360" w:lineRule="auto"/>
        <w:jc w:val="left"/>
        <w:rPr>
          <w:rFonts w:ascii="宋体"/>
          <w:sz w:val="24"/>
        </w:rPr>
      </w:pPr>
      <w:r>
        <w:rPr>
          <w:rFonts w:hint="eastAsia" w:ascii="宋体"/>
          <w:sz w:val="24"/>
        </w:rPr>
        <w:t>注：请附学位证书及职称证书（或其他资格佐证材料）复印件。</w:t>
      </w:r>
    </w:p>
    <w:p w14:paraId="6D58CF40">
      <w:pPr>
        <w:spacing w:line="360" w:lineRule="auto"/>
        <w:jc w:val="left"/>
        <w:rPr>
          <w:rFonts w:ascii="宋体"/>
          <w:sz w:val="24"/>
        </w:rPr>
      </w:pPr>
    </w:p>
    <w:sectPr>
      <w:headerReference r:id="rId3" w:type="default"/>
      <w:pgSz w:w="11906" w:h="16838"/>
      <w:pgMar w:top="1440" w:right="1700" w:bottom="1440" w:left="18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FF2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35"/>
    <w:rsid w:val="00005CBA"/>
    <w:rsid w:val="000062F8"/>
    <w:rsid w:val="000200E2"/>
    <w:rsid w:val="00024249"/>
    <w:rsid w:val="0002451E"/>
    <w:rsid w:val="00027168"/>
    <w:rsid w:val="00033A33"/>
    <w:rsid w:val="00033F34"/>
    <w:rsid w:val="00052172"/>
    <w:rsid w:val="000526FB"/>
    <w:rsid w:val="00054998"/>
    <w:rsid w:val="0006200A"/>
    <w:rsid w:val="00064466"/>
    <w:rsid w:val="00065B20"/>
    <w:rsid w:val="00066206"/>
    <w:rsid w:val="00071343"/>
    <w:rsid w:val="0007327F"/>
    <w:rsid w:val="000811CA"/>
    <w:rsid w:val="000866CB"/>
    <w:rsid w:val="000873C6"/>
    <w:rsid w:val="000901E8"/>
    <w:rsid w:val="000B3958"/>
    <w:rsid w:val="000B3E05"/>
    <w:rsid w:val="000B5A80"/>
    <w:rsid w:val="000C0AA5"/>
    <w:rsid w:val="000D1CEE"/>
    <w:rsid w:val="000D2E79"/>
    <w:rsid w:val="000D44ED"/>
    <w:rsid w:val="000E0312"/>
    <w:rsid w:val="000E3706"/>
    <w:rsid w:val="000E7D58"/>
    <w:rsid w:val="000F4F8E"/>
    <w:rsid w:val="001029E3"/>
    <w:rsid w:val="001062C6"/>
    <w:rsid w:val="00111E32"/>
    <w:rsid w:val="0011210C"/>
    <w:rsid w:val="001143B8"/>
    <w:rsid w:val="00114A05"/>
    <w:rsid w:val="00116B49"/>
    <w:rsid w:val="00124803"/>
    <w:rsid w:val="00124D01"/>
    <w:rsid w:val="00125D3A"/>
    <w:rsid w:val="00126C6B"/>
    <w:rsid w:val="00135F7D"/>
    <w:rsid w:val="001364E4"/>
    <w:rsid w:val="0015495B"/>
    <w:rsid w:val="00155C9D"/>
    <w:rsid w:val="001613E3"/>
    <w:rsid w:val="00161755"/>
    <w:rsid w:val="0016597A"/>
    <w:rsid w:val="00166C6C"/>
    <w:rsid w:val="00170719"/>
    <w:rsid w:val="00170D3E"/>
    <w:rsid w:val="001730FB"/>
    <w:rsid w:val="00176B37"/>
    <w:rsid w:val="00177049"/>
    <w:rsid w:val="0017711D"/>
    <w:rsid w:val="00183953"/>
    <w:rsid w:val="00185220"/>
    <w:rsid w:val="00187339"/>
    <w:rsid w:val="00190ACA"/>
    <w:rsid w:val="00190E17"/>
    <w:rsid w:val="00197AE9"/>
    <w:rsid w:val="001A2DE0"/>
    <w:rsid w:val="001A429C"/>
    <w:rsid w:val="001B0FF4"/>
    <w:rsid w:val="001B2285"/>
    <w:rsid w:val="001B4180"/>
    <w:rsid w:val="001C6715"/>
    <w:rsid w:val="001D516A"/>
    <w:rsid w:val="001E270B"/>
    <w:rsid w:val="001E5BD6"/>
    <w:rsid w:val="001E742F"/>
    <w:rsid w:val="001F3A9E"/>
    <w:rsid w:val="001F4253"/>
    <w:rsid w:val="001F77D3"/>
    <w:rsid w:val="00210CC7"/>
    <w:rsid w:val="00220666"/>
    <w:rsid w:val="00226802"/>
    <w:rsid w:val="00226B95"/>
    <w:rsid w:val="00227551"/>
    <w:rsid w:val="0023043F"/>
    <w:rsid w:val="00241E58"/>
    <w:rsid w:val="002465BE"/>
    <w:rsid w:val="002478AF"/>
    <w:rsid w:val="002569B5"/>
    <w:rsid w:val="00260D65"/>
    <w:rsid w:val="00262E64"/>
    <w:rsid w:val="002642FE"/>
    <w:rsid w:val="00267512"/>
    <w:rsid w:val="00267613"/>
    <w:rsid w:val="00273E77"/>
    <w:rsid w:val="00274EA3"/>
    <w:rsid w:val="00275D18"/>
    <w:rsid w:val="002822E3"/>
    <w:rsid w:val="00282760"/>
    <w:rsid w:val="00284019"/>
    <w:rsid w:val="0028560B"/>
    <w:rsid w:val="00285B3B"/>
    <w:rsid w:val="0028665E"/>
    <w:rsid w:val="00293B70"/>
    <w:rsid w:val="00295EC5"/>
    <w:rsid w:val="002A38C8"/>
    <w:rsid w:val="002A3DDE"/>
    <w:rsid w:val="002A408B"/>
    <w:rsid w:val="002A4758"/>
    <w:rsid w:val="002A5014"/>
    <w:rsid w:val="002B5980"/>
    <w:rsid w:val="002C00A1"/>
    <w:rsid w:val="002C0655"/>
    <w:rsid w:val="002C216B"/>
    <w:rsid w:val="002C63F8"/>
    <w:rsid w:val="002D1835"/>
    <w:rsid w:val="002F15BE"/>
    <w:rsid w:val="002F268B"/>
    <w:rsid w:val="002F7F59"/>
    <w:rsid w:val="003019AD"/>
    <w:rsid w:val="00301CC5"/>
    <w:rsid w:val="00303701"/>
    <w:rsid w:val="00306F09"/>
    <w:rsid w:val="00310FA0"/>
    <w:rsid w:val="00314551"/>
    <w:rsid w:val="00331376"/>
    <w:rsid w:val="00333AC1"/>
    <w:rsid w:val="00333EB6"/>
    <w:rsid w:val="00334D42"/>
    <w:rsid w:val="00335B68"/>
    <w:rsid w:val="00343B7B"/>
    <w:rsid w:val="00354A74"/>
    <w:rsid w:val="003560D1"/>
    <w:rsid w:val="00362CB4"/>
    <w:rsid w:val="00365B29"/>
    <w:rsid w:val="00366EFF"/>
    <w:rsid w:val="00373473"/>
    <w:rsid w:val="003741F5"/>
    <w:rsid w:val="00374AC5"/>
    <w:rsid w:val="00377B54"/>
    <w:rsid w:val="00382778"/>
    <w:rsid w:val="00382AE4"/>
    <w:rsid w:val="003840C1"/>
    <w:rsid w:val="0038631D"/>
    <w:rsid w:val="0038664F"/>
    <w:rsid w:val="00393248"/>
    <w:rsid w:val="00393D5B"/>
    <w:rsid w:val="00396231"/>
    <w:rsid w:val="00396EDD"/>
    <w:rsid w:val="00397360"/>
    <w:rsid w:val="003A1B28"/>
    <w:rsid w:val="003A3586"/>
    <w:rsid w:val="003A676D"/>
    <w:rsid w:val="003A7C1A"/>
    <w:rsid w:val="003B218B"/>
    <w:rsid w:val="003C1918"/>
    <w:rsid w:val="003C35E3"/>
    <w:rsid w:val="003C383F"/>
    <w:rsid w:val="003C3B8A"/>
    <w:rsid w:val="003C4C4C"/>
    <w:rsid w:val="003C656E"/>
    <w:rsid w:val="003C696A"/>
    <w:rsid w:val="003C7411"/>
    <w:rsid w:val="003D0F36"/>
    <w:rsid w:val="003D10EE"/>
    <w:rsid w:val="003D1A62"/>
    <w:rsid w:val="003D4FFE"/>
    <w:rsid w:val="003D536F"/>
    <w:rsid w:val="003E178C"/>
    <w:rsid w:val="003E1FD6"/>
    <w:rsid w:val="003E3678"/>
    <w:rsid w:val="003F6107"/>
    <w:rsid w:val="003F7FD8"/>
    <w:rsid w:val="004021A5"/>
    <w:rsid w:val="00404369"/>
    <w:rsid w:val="00417406"/>
    <w:rsid w:val="00424CB6"/>
    <w:rsid w:val="00425ED7"/>
    <w:rsid w:val="004263B6"/>
    <w:rsid w:val="00431CAA"/>
    <w:rsid w:val="00432D27"/>
    <w:rsid w:val="0043659D"/>
    <w:rsid w:val="004446B2"/>
    <w:rsid w:val="00451CC2"/>
    <w:rsid w:val="00463705"/>
    <w:rsid w:val="00464F5F"/>
    <w:rsid w:val="0046713A"/>
    <w:rsid w:val="004755EF"/>
    <w:rsid w:val="004770CB"/>
    <w:rsid w:val="004843EA"/>
    <w:rsid w:val="00491012"/>
    <w:rsid w:val="00495236"/>
    <w:rsid w:val="0049567D"/>
    <w:rsid w:val="004A52D9"/>
    <w:rsid w:val="004A5D68"/>
    <w:rsid w:val="004B3A66"/>
    <w:rsid w:val="004C1359"/>
    <w:rsid w:val="004C38CD"/>
    <w:rsid w:val="004C3C1E"/>
    <w:rsid w:val="004C7D07"/>
    <w:rsid w:val="004D78B7"/>
    <w:rsid w:val="004E61C9"/>
    <w:rsid w:val="004F1879"/>
    <w:rsid w:val="004F2675"/>
    <w:rsid w:val="004F7F44"/>
    <w:rsid w:val="005006FF"/>
    <w:rsid w:val="00501A93"/>
    <w:rsid w:val="00503484"/>
    <w:rsid w:val="00511B4E"/>
    <w:rsid w:val="005135CB"/>
    <w:rsid w:val="00514778"/>
    <w:rsid w:val="00515F75"/>
    <w:rsid w:val="005215A7"/>
    <w:rsid w:val="00531849"/>
    <w:rsid w:val="00535463"/>
    <w:rsid w:val="00537CAB"/>
    <w:rsid w:val="00546642"/>
    <w:rsid w:val="005523E3"/>
    <w:rsid w:val="00553C19"/>
    <w:rsid w:val="0056097E"/>
    <w:rsid w:val="00562138"/>
    <w:rsid w:val="005715DC"/>
    <w:rsid w:val="00571A39"/>
    <w:rsid w:val="00580593"/>
    <w:rsid w:val="0059089E"/>
    <w:rsid w:val="00591F0A"/>
    <w:rsid w:val="00593965"/>
    <w:rsid w:val="005A1054"/>
    <w:rsid w:val="005A50E7"/>
    <w:rsid w:val="005B0CBE"/>
    <w:rsid w:val="005B3836"/>
    <w:rsid w:val="005D2C07"/>
    <w:rsid w:val="005D4CF7"/>
    <w:rsid w:val="005E5519"/>
    <w:rsid w:val="005E581D"/>
    <w:rsid w:val="005F3A17"/>
    <w:rsid w:val="005F625E"/>
    <w:rsid w:val="00603F52"/>
    <w:rsid w:val="00605F47"/>
    <w:rsid w:val="00607177"/>
    <w:rsid w:val="00611703"/>
    <w:rsid w:val="0061320E"/>
    <w:rsid w:val="00613F9A"/>
    <w:rsid w:val="00614165"/>
    <w:rsid w:val="006168C5"/>
    <w:rsid w:val="00621170"/>
    <w:rsid w:val="006246A3"/>
    <w:rsid w:val="00624BC9"/>
    <w:rsid w:val="00624CA9"/>
    <w:rsid w:val="00624FD3"/>
    <w:rsid w:val="00631785"/>
    <w:rsid w:val="00635C5D"/>
    <w:rsid w:val="006412F8"/>
    <w:rsid w:val="00651862"/>
    <w:rsid w:val="006519EF"/>
    <w:rsid w:val="00654092"/>
    <w:rsid w:val="0065535C"/>
    <w:rsid w:val="006602E5"/>
    <w:rsid w:val="006633F0"/>
    <w:rsid w:val="006649EB"/>
    <w:rsid w:val="006713BF"/>
    <w:rsid w:val="00672CB3"/>
    <w:rsid w:val="0068000C"/>
    <w:rsid w:val="00683AB4"/>
    <w:rsid w:val="00684AAA"/>
    <w:rsid w:val="00693DDD"/>
    <w:rsid w:val="006A0156"/>
    <w:rsid w:val="006A4BCB"/>
    <w:rsid w:val="006A63BF"/>
    <w:rsid w:val="006B0BAB"/>
    <w:rsid w:val="006B4613"/>
    <w:rsid w:val="006B60F9"/>
    <w:rsid w:val="006C0FA2"/>
    <w:rsid w:val="006C4BD9"/>
    <w:rsid w:val="006C5203"/>
    <w:rsid w:val="006D0461"/>
    <w:rsid w:val="006D1D39"/>
    <w:rsid w:val="006D6B15"/>
    <w:rsid w:val="006E3E02"/>
    <w:rsid w:val="006F0808"/>
    <w:rsid w:val="006F09C0"/>
    <w:rsid w:val="006F0D75"/>
    <w:rsid w:val="006F0F05"/>
    <w:rsid w:val="006F1302"/>
    <w:rsid w:val="006F29B6"/>
    <w:rsid w:val="00701DB6"/>
    <w:rsid w:val="00702256"/>
    <w:rsid w:val="00721456"/>
    <w:rsid w:val="00723CD3"/>
    <w:rsid w:val="0073062E"/>
    <w:rsid w:val="0073284A"/>
    <w:rsid w:val="00733BB5"/>
    <w:rsid w:val="00736921"/>
    <w:rsid w:val="00737C4A"/>
    <w:rsid w:val="00753BBD"/>
    <w:rsid w:val="007607DF"/>
    <w:rsid w:val="007631AC"/>
    <w:rsid w:val="00763465"/>
    <w:rsid w:val="007741F2"/>
    <w:rsid w:val="00774C50"/>
    <w:rsid w:val="00780362"/>
    <w:rsid w:val="00783647"/>
    <w:rsid w:val="00787219"/>
    <w:rsid w:val="00794DD0"/>
    <w:rsid w:val="007C0FC9"/>
    <w:rsid w:val="007C3828"/>
    <w:rsid w:val="007C66F4"/>
    <w:rsid w:val="007D159E"/>
    <w:rsid w:val="007E3D96"/>
    <w:rsid w:val="007E42AC"/>
    <w:rsid w:val="007E4FD4"/>
    <w:rsid w:val="007E7E4A"/>
    <w:rsid w:val="007F4DCB"/>
    <w:rsid w:val="008033D5"/>
    <w:rsid w:val="00804E09"/>
    <w:rsid w:val="00805051"/>
    <w:rsid w:val="008052A3"/>
    <w:rsid w:val="00813D8F"/>
    <w:rsid w:val="00816EB5"/>
    <w:rsid w:val="00822BE7"/>
    <w:rsid w:val="00823652"/>
    <w:rsid w:val="00842A85"/>
    <w:rsid w:val="008478A5"/>
    <w:rsid w:val="008500DD"/>
    <w:rsid w:val="00851C38"/>
    <w:rsid w:val="0085279D"/>
    <w:rsid w:val="00855364"/>
    <w:rsid w:val="00860302"/>
    <w:rsid w:val="008646BA"/>
    <w:rsid w:val="008661B2"/>
    <w:rsid w:val="00872A54"/>
    <w:rsid w:val="0087536A"/>
    <w:rsid w:val="00880292"/>
    <w:rsid w:val="00880586"/>
    <w:rsid w:val="00884FF0"/>
    <w:rsid w:val="008915DF"/>
    <w:rsid w:val="008929B7"/>
    <w:rsid w:val="00895C35"/>
    <w:rsid w:val="0089693B"/>
    <w:rsid w:val="008A07DC"/>
    <w:rsid w:val="008B2129"/>
    <w:rsid w:val="008C568D"/>
    <w:rsid w:val="008C6544"/>
    <w:rsid w:val="008C6BE4"/>
    <w:rsid w:val="008C75A5"/>
    <w:rsid w:val="008D351D"/>
    <w:rsid w:val="008D4BDC"/>
    <w:rsid w:val="008D6FF6"/>
    <w:rsid w:val="008E66CC"/>
    <w:rsid w:val="008F0230"/>
    <w:rsid w:val="008F736F"/>
    <w:rsid w:val="008F7563"/>
    <w:rsid w:val="0090062F"/>
    <w:rsid w:val="009025CA"/>
    <w:rsid w:val="00912071"/>
    <w:rsid w:val="00913902"/>
    <w:rsid w:val="00914331"/>
    <w:rsid w:val="009222E0"/>
    <w:rsid w:val="00930FA6"/>
    <w:rsid w:val="00933E78"/>
    <w:rsid w:val="00937B4A"/>
    <w:rsid w:val="00942511"/>
    <w:rsid w:val="00942A20"/>
    <w:rsid w:val="00944130"/>
    <w:rsid w:val="00946E74"/>
    <w:rsid w:val="009526DB"/>
    <w:rsid w:val="009554DA"/>
    <w:rsid w:val="0095735C"/>
    <w:rsid w:val="00966283"/>
    <w:rsid w:val="00972D0D"/>
    <w:rsid w:val="009769BA"/>
    <w:rsid w:val="00977490"/>
    <w:rsid w:val="009819F3"/>
    <w:rsid w:val="00982A02"/>
    <w:rsid w:val="00982C26"/>
    <w:rsid w:val="009A3424"/>
    <w:rsid w:val="009A3543"/>
    <w:rsid w:val="009A35AE"/>
    <w:rsid w:val="009A73DD"/>
    <w:rsid w:val="009B4027"/>
    <w:rsid w:val="009C2918"/>
    <w:rsid w:val="009C3C32"/>
    <w:rsid w:val="009C6862"/>
    <w:rsid w:val="009D0491"/>
    <w:rsid w:val="009D140F"/>
    <w:rsid w:val="009D34E3"/>
    <w:rsid w:val="009D78CA"/>
    <w:rsid w:val="009E0981"/>
    <w:rsid w:val="009E0FEB"/>
    <w:rsid w:val="009E47DE"/>
    <w:rsid w:val="009E6501"/>
    <w:rsid w:val="009E6934"/>
    <w:rsid w:val="00A01AC8"/>
    <w:rsid w:val="00A0731B"/>
    <w:rsid w:val="00A075F7"/>
    <w:rsid w:val="00A10572"/>
    <w:rsid w:val="00A17F06"/>
    <w:rsid w:val="00A40690"/>
    <w:rsid w:val="00A42138"/>
    <w:rsid w:val="00A42A8A"/>
    <w:rsid w:val="00A443FB"/>
    <w:rsid w:val="00A478A9"/>
    <w:rsid w:val="00A66746"/>
    <w:rsid w:val="00A81D9F"/>
    <w:rsid w:val="00A877C0"/>
    <w:rsid w:val="00A92B8B"/>
    <w:rsid w:val="00A9456A"/>
    <w:rsid w:val="00A947CB"/>
    <w:rsid w:val="00AA7113"/>
    <w:rsid w:val="00AB3DD9"/>
    <w:rsid w:val="00AB64FD"/>
    <w:rsid w:val="00AC42AC"/>
    <w:rsid w:val="00AC6BD7"/>
    <w:rsid w:val="00AD2606"/>
    <w:rsid w:val="00AE2FBD"/>
    <w:rsid w:val="00AE3529"/>
    <w:rsid w:val="00AE4370"/>
    <w:rsid w:val="00B11ECD"/>
    <w:rsid w:val="00B12C8C"/>
    <w:rsid w:val="00B20CA4"/>
    <w:rsid w:val="00B22868"/>
    <w:rsid w:val="00B231CF"/>
    <w:rsid w:val="00B254CA"/>
    <w:rsid w:val="00B36326"/>
    <w:rsid w:val="00B40B6B"/>
    <w:rsid w:val="00B42C66"/>
    <w:rsid w:val="00B45892"/>
    <w:rsid w:val="00B5229C"/>
    <w:rsid w:val="00B53894"/>
    <w:rsid w:val="00B54105"/>
    <w:rsid w:val="00B54259"/>
    <w:rsid w:val="00B569F4"/>
    <w:rsid w:val="00B61141"/>
    <w:rsid w:val="00B679F3"/>
    <w:rsid w:val="00B77CEF"/>
    <w:rsid w:val="00B800F6"/>
    <w:rsid w:val="00B802B7"/>
    <w:rsid w:val="00B86163"/>
    <w:rsid w:val="00B9171C"/>
    <w:rsid w:val="00B91DCD"/>
    <w:rsid w:val="00B9354F"/>
    <w:rsid w:val="00B9536A"/>
    <w:rsid w:val="00B9660A"/>
    <w:rsid w:val="00B97421"/>
    <w:rsid w:val="00B97BEA"/>
    <w:rsid w:val="00BA40DA"/>
    <w:rsid w:val="00BA5A7E"/>
    <w:rsid w:val="00BA663A"/>
    <w:rsid w:val="00BB69E0"/>
    <w:rsid w:val="00BB714B"/>
    <w:rsid w:val="00BC1F53"/>
    <w:rsid w:val="00BC496C"/>
    <w:rsid w:val="00BC6DE4"/>
    <w:rsid w:val="00BC7837"/>
    <w:rsid w:val="00BD1D4A"/>
    <w:rsid w:val="00BE2004"/>
    <w:rsid w:val="00BF2634"/>
    <w:rsid w:val="00BF5304"/>
    <w:rsid w:val="00BF7E0B"/>
    <w:rsid w:val="00C1234B"/>
    <w:rsid w:val="00C12BB2"/>
    <w:rsid w:val="00C166BE"/>
    <w:rsid w:val="00C22E35"/>
    <w:rsid w:val="00C272F0"/>
    <w:rsid w:val="00C27B5E"/>
    <w:rsid w:val="00C32A46"/>
    <w:rsid w:val="00C33C3E"/>
    <w:rsid w:val="00C4079B"/>
    <w:rsid w:val="00C41D24"/>
    <w:rsid w:val="00C54A0A"/>
    <w:rsid w:val="00C57357"/>
    <w:rsid w:val="00C75D1B"/>
    <w:rsid w:val="00C75D27"/>
    <w:rsid w:val="00C80110"/>
    <w:rsid w:val="00C807EC"/>
    <w:rsid w:val="00C85F0D"/>
    <w:rsid w:val="00C8788B"/>
    <w:rsid w:val="00C87D6F"/>
    <w:rsid w:val="00C932E9"/>
    <w:rsid w:val="00C93407"/>
    <w:rsid w:val="00CA2229"/>
    <w:rsid w:val="00CA348B"/>
    <w:rsid w:val="00CA4CD7"/>
    <w:rsid w:val="00CB083D"/>
    <w:rsid w:val="00CB0BE6"/>
    <w:rsid w:val="00CB565D"/>
    <w:rsid w:val="00CB6D28"/>
    <w:rsid w:val="00CB7083"/>
    <w:rsid w:val="00CC385F"/>
    <w:rsid w:val="00CC4813"/>
    <w:rsid w:val="00CD023F"/>
    <w:rsid w:val="00CD05B2"/>
    <w:rsid w:val="00CD2743"/>
    <w:rsid w:val="00CD6947"/>
    <w:rsid w:val="00CE75AE"/>
    <w:rsid w:val="00CE7D87"/>
    <w:rsid w:val="00CF2F51"/>
    <w:rsid w:val="00D03496"/>
    <w:rsid w:val="00D05985"/>
    <w:rsid w:val="00D06661"/>
    <w:rsid w:val="00D125BE"/>
    <w:rsid w:val="00D222AC"/>
    <w:rsid w:val="00D224C6"/>
    <w:rsid w:val="00D250CD"/>
    <w:rsid w:val="00D25BEC"/>
    <w:rsid w:val="00D2651F"/>
    <w:rsid w:val="00D36AED"/>
    <w:rsid w:val="00D36DDE"/>
    <w:rsid w:val="00D43B9D"/>
    <w:rsid w:val="00D44BEE"/>
    <w:rsid w:val="00D513A2"/>
    <w:rsid w:val="00D5399A"/>
    <w:rsid w:val="00D62C59"/>
    <w:rsid w:val="00D6627A"/>
    <w:rsid w:val="00D665F6"/>
    <w:rsid w:val="00D73228"/>
    <w:rsid w:val="00D73AA6"/>
    <w:rsid w:val="00D86447"/>
    <w:rsid w:val="00D871C2"/>
    <w:rsid w:val="00D91FB2"/>
    <w:rsid w:val="00D937CC"/>
    <w:rsid w:val="00D97B35"/>
    <w:rsid w:val="00DB41D7"/>
    <w:rsid w:val="00DB4F41"/>
    <w:rsid w:val="00DE0EE0"/>
    <w:rsid w:val="00DE207D"/>
    <w:rsid w:val="00DE2EBE"/>
    <w:rsid w:val="00DE5CFF"/>
    <w:rsid w:val="00DF02C5"/>
    <w:rsid w:val="00DF0FBD"/>
    <w:rsid w:val="00E0360C"/>
    <w:rsid w:val="00E059F0"/>
    <w:rsid w:val="00E10E15"/>
    <w:rsid w:val="00E11EC2"/>
    <w:rsid w:val="00E15B06"/>
    <w:rsid w:val="00E235F3"/>
    <w:rsid w:val="00E247E5"/>
    <w:rsid w:val="00E26542"/>
    <w:rsid w:val="00E33968"/>
    <w:rsid w:val="00E37993"/>
    <w:rsid w:val="00E4020E"/>
    <w:rsid w:val="00E40CBB"/>
    <w:rsid w:val="00E4333A"/>
    <w:rsid w:val="00E43A30"/>
    <w:rsid w:val="00E61ECB"/>
    <w:rsid w:val="00E62F82"/>
    <w:rsid w:val="00E63984"/>
    <w:rsid w:val="00E66DD9"/>
    <w:rsid w:val="00E709A4"/>
    <w:rsid w:val="00E70DE5"/>
    <w:rsid w:val="00E72375"/>
    <w:rsid w:val="00E75D13"/>
    <w:rsid w:val="00E90357"/>
    <w:rsid w:val="00EA30BC"/>
    <w:rsid w:val="00EA4A60"/>
    <w:rsid w:val="00EA502F"/>
    <w:rsid w:val="00EB30D3"/>
    <w:rsid w:val="00EC4028"/>
    <w:rsid w:val="00EC5497"/>
    <w:rsid w:val="00EE2342"/>
    <w:rsid w:val="00EF09B2"/>
    <w:rsid w:val="00EF6CA9"/>
    <w:rsid w:val="00F07E9A"/>
    <w:rsid w:val="00F12187"/>
    <w:rsid w:val="00F1266D"/>
    <w:rsid w:val="00F13DDF"/>
    <w:rsid w:val="00F17AD6"/>
    <w:rsid w:val="00F225FB"/>
    <w:rsid w:val="00F238CA"/>
    <w:rsid w:val="00F23E70"/>
    <w:rsid w:val="00F26217"/>
    <w:rsid w:val="00F3062F"/>
    <w:rsid w:val="00F37B9C"/>
    <w:rsid w:val="00F410BD"/>
    <w:rsid w:val="00F57464"/>
    <w:rsid w:val="00F66036"/>
    <w:rsid w:val="00F673F9"/>
    <w:rsid w:val="00F6765E"/>
    <w:rsid w:val="00F67F70"/>
    <w:rsid w:val="00F75665"/>
    <w:rsid w:val="00F82CCF"/>
    <w:rsid w:val="00F83307"/>
    <w:rsid w:val="00F92CB2"/>
    <w:rsid w:val="00FA594B"/>
    <w:rsid w:val="00FB1354"/>
    <w:rsid w:val="00FB60A3"/>
    <w:rsid w:val="00FB7B22"/>
    <w:rsid w:val="00FC1822"/>
    <w:rsid w:val="00FC19AA"/>
    <w:rsid w:val="00FC1BFB"/>
    <w:rsid w:val="00FC5F5F"/>
    <w:rsid w:val="00FD052E"/>
    <w:rsid w:val="00FD4DCD"/>
    <w:rsid w:val="00FD6173"/>
    <w:rsid w:val="00FE0D80"/>
    <w:rsid w:val="00FE5D19"/>
    <w:rsid w:val="00FE634A"/>
    <w:rsid w:val="00FF20D3"/>
    <w:rsid w:val="1AE554AD"/>
    <w:rsid w:val="24193711"/>
    <w:rsid w:val="714653C2"/>
    <w:rsid w:val="7B9432F6"/>
    <w:rsid w:val="7E3A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nhideWhenUsed="0" w:uiPriority="99" w:semiHidden="0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4"/>
    <w:uiPriority w:val="99"/>
    <w:rPr>
      <w:sz w:val="24"/>
      <w:szCs w:val="24"/>
    </w:rPr>
  </w:style>
  <w:style w:type="paragraph" w:styleId="4">
    <w:name w:val="Closing"/>
    <w:basedOn w:val="1"/>
    <w:link w:val="15"/>
    <w:uiPriority w:val="99"/>
    <w:pPr>
      <w:ind w:left="100" w:leftChars="2100"/>
    </w:pPr>
    <w:rPr>
      <w:sz w:val="24"/>
      <w:szCs w:val="24"/>
    </w:rPr>
  </w:style>
  <w:style w:type="paragraph" w:styleId="5">
    <w:name w:val="Body Text"/>
    <w:basedOn w:val="1"/>
    <w:link w:val="17"/>
    <w:qFormat/>
    <w:uiPriority w:val="99"/>
    <w:pPr>
      <w:jc w:val="center"/>
    </w:pPr>
    <w:rPr>
      <w:rFonts w:ascii="楷体_GB2312" w:hAnsi="Times New Roman" w:eastAsia="楷体_GB2312"/>
      <w:spacing w:val="-20"/>
      <w:sz w:val="28"/>
      <w:szCs w:val="24"/>
    </w:rPr>
  </w:style>
  <w:style w:type="paragraph" w:styleId="6">
    <w:name w:val="Body Text Indent"/>
    <w:basedOn w:val="1"/>
    <w:link w:val="18"/>
    <w:qFormat/>
    <w:uiPriority w:val="99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iPriority w:val="99"/>
    <w:rPr>
      <w:rFonts w:cs="Times New Roman"/>
      <w:color w:val="0000FF"/>
      <w:u w:val="single"/>
    </w:rPr>
  </w:style>
  <w:style w:type="character" w:customStyle="1" w:styleId="12">
    <w:name w:val="Header Char"/>
    <w:basedOn w:val="10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oter Char"/>
    <w:basedOn w:val="10"/>
    <w:link w:val="7"/>
    <w:locked/>
    <w:uiPriority w:val="99"/>
    <w:rPr>
      <w:rFonts w:cs="Times New Roman"/>
      <w:sz w:val="18"/>
      <w:szCs w:val="18"/>
    </w:rPr>
  </w:style>
  <w:style w:type="character" w:customStyle="1" w:styleId="14">
    <w:name w:val="Salutation Char"/>
    <w:basedOn w:val="10"/>
    <w:link w:val="3"/>
    <w:semiHidden/>
    <w:locked/>
    <w:uiPriority w:val="99"/>
    <w:rPr>
      <w:rFonts w:cs="Times New Roman"/>
    </w:rPr>
  </w:style>
  <w:style w:type="character" w:customStyle="1" w:styleId="15">
    <w:name w:val="Closing Char"/>
    <w:basedOn w:val="10"/>
    <w:link w:val="4"/>
    <w:semiHidden/>
    <w:locked/>
    <w:uiPriority w:val="99"/>
    <w:rPr>
      <w:rFonts w:cs="Times New Roman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Body Text Char"/>
    <w:basedOn w:val="10"/>
    <w:link w:val="5"/>
    <w:qFormat/>
    <w:locked/>
    <w:uiPriority w:val="99"/>
    <w:rPr>
      <w:rFonts w:ascii="楷体_GB2312" w:hAnsi="Times New Roman" w:eastAsia="楷体_GB2312" w:cs="Times New Roman"/>
      <w:spacing w:val="-20"/>
      <w:sz w:val="24"/>
      <w:szCs w:val="24"/>
    </w:rPr>
  </w:style>
  <w:style w:type="character" w:customStyle="1" w:styleId="18">
    <w:name w:val="Body Text Indent Char"/>
    <w:basedOn w:val="10"/>
    <w:link w:val="6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9">
    <w:name w:val="fontstyle01"/>
    <w:basedOn w:val="10"/>
    <w:autoRedefine/>
    <w:qFormat/>
    <w:uiPriority w:val="99"/>
    <w:rPr>
      <w:rFonts w:ascii="宋体" w:hAnsi="宋体" w:eastAsia="宋体" w:cs="Times New Roman"/>
      <w:color w:val="000000"/>
      <w:sz w:val="46"/>
      <w:szCs w:val="4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1482</Words>
  <Characters>1634</Characters>
  <Lines>0</Lines>
  <Paragraphs>0</Paragraphs>
  <TotalTime>0</TotalTime>
  <ScaleCrop>false</ScaleCrop>
  <LinksUpToDate>false</LinksUpToDate>
  <CharactersWithSpaces>1771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2022-07-20T04:17:00Z</dcterms:created>
  <dc:creator>段虎成</dc:creator>
  <cp:lastModifiedBy>砂月</cp:lastModifiedBy>
  <dcterms:modified xsi:type="dcterms:W3CDTF">2026-05-06T08:55:37Z</dcterms:modified>
  <dc:title>关于成立“广东省视光学学会眼表屈光专业委员会”的申请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DDC573BE0A2444A9A394002F89B7CFD8_13</vt:lpwstr>
  </property>
  <property fmtid="{D5CDD505-2E9C-101B-9397-08002B2CF9AE}" pid="4" name="KSOTemplateDocerSaveRecord">
    <vt:lpwstr>eyJoZGlkIjoiMmZkMWNkMWU0NTk1MWM2MTY2ODcyMTY3MWZiY2FmNGUiLCJ1c2VySWQiOiI0MjQ2MDcyMjUifQ==</vt:lpwstr>
  </property>
</Properties>
</file>