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D1BC78">
      <w:pPr>
        <w:spacing w:line="600" w:lineRule="exact"/>
        <w:jc w:val="center"/>
        <w:rPr>
          <w:rFonts w:ascii="微软雅黑" w:hAnsi="微软雅黑" w:eastAsia="微软雅黑"/>
          <w:b/>
          <w:bCs/>
          <w:sz w:val="40"/>
          <w:szCs w:val="40"/>
        </w:rPr>
      </w:pPr>
      <w:bookmarkStart w:id="0" w:name="_GoBack"/>
      <w:r>
        <w:rPr>
          <w:rFonts w:hint="eastAsia" w:ascii="微软雅黑" w:hAnsi="微软雅黑" w:eastAsia="微软雅黑"/>
          <w:b/>
          <w:bCs/>
          <w:sz w:val="40"/>
          <w:szCs w:val="40"/>
        </w:rPr>
        <w:t>广东省视光学学会入会有关规定</w:t>
      </w:r>
      <w:bookmarkEnd w:id="0"/>
    </w:p>
    <w:p w14:paraId="4D3CCAC2">
      <w:pPr>
        <w:spacing w:afterLines="100" w:line="160" w:lineRule="exact"/>
        <w:rPr>
          <w:rFonts w:ascii="宋体"/>
          <w:b/>
          <w:bCs/>
          <w:sz w:val="28"/>
          <w:szCs w:val="28"/>
        </w:rPr>
      </w:pPr>
    </w:p>
    <w:p w14:paraId="011B0B08">
      <w:pPr>
        <w:spacing w:line="720" w:lineRule="exact"/>
        <w:ind w:firstLine="562" w:firstLineChars="200"/>
        <w:rPr>
          <w:rFonts w:ascii="Arial" w:hAnsi="Arial" w:eastAsia="方正小标宋简体" w:cs="Arial"/>
          <w:b/>
          <w:bCs/>
          <w:sz w:val="28"/>
          <w:szCs w:val="28"/>
        </w:rPr>
      </w:pPr>
      <w:r>
        <w:rPr>
          <w:rFonts w:hint="eastAsia" w:ascii="Arial" w:hAnsi="Arial" w:eastAsia="方正小标宋简体" w:cs="Arial"/>
          <w:b/>
          <w:bCs/>
          <w:sz w:val="28"/>
          <w:szCs w:val="28"/>
        </w:rPr>
        <w:t>会员条件</w:t>
      </w:r>
      <w:r>
        <w:rPr>
          <w:rFonts w:ascii="Arial" w:hAnsi="Arial" w:eastAsia="方正小标宋简体" w:cs="Arial"/>
          <w:b/>
          <w:bCs/>
          <w:sz w:val="28"/>
          <w:szCs w:val="28"/>
        </w:rPr>
        <w:t>:</w:t>
      </w:r>
    </w:p>
    <w:p w14:paraId="5D74102E">
      <w:pPr>
        <w:spacing w:line="520" w:lineRule="exact"/>
        <w:ind w:firstLine="520" w:firstLineChars="200"/>
        <w:rPr>
          <w:rFonts w:ascii="宋体"/>
          <w:sz w:val="26"/>
          <w:szCs w:val="26"/>
        </w:rPr>
      </w:pPr>
      <w:r>
        <w:rPr>
          <w:rFonts w:hint="eastAsia" w:ascii="宋体" w:hAnsi="宋体"/>
          <w:sz w:val="26"/>
          <w:szCs w:val="26"/>
        </w:rPr>
        <w:t>申请加入本团体的会员，必须具备下列条件：</w:t>
      </w:r>
    </w:p>
    <w:p w14:paraId="36CD42A3">
      <w:pPr>
        <w:spacing w:line="500" w:lineRule="exact"/>
        <w:ind w:firstLine="520" w:firstLineChars="200"/>
        <w:rPr>
          <w:rFonts w:ascii="宋体"/>
          <w:sz w:val="26"/>
          <w:szCs w:val="26"/>
        </w:rPr>
      </w:pPr>
      <w:r>
        <w:rPr>
          <w:rFonts w:hint="eastAsia" w:ascii="宋体" w:hAnsi="宋体"/>
          <w:sz w:val="26"/>
          <w:szCs w:val="26"/>
        </w:rPr>
        <w:t>（一）拥护本团体的章程；</w:t>
      </w:r>
    </w:p>
    <w:p w14:paraId="2317BE12">
      <w:pPr>
        <w:spacing w:line="500" w:lineRule="exact"/>
        <w:ind w:firstLine="520" w:firstLineChars="200"/>
        <w:rPr>
          <w:rFonts w:ascii="宋体"/>
          <w:sz w:val="26"/>
          <w:szCs w:val="26"/>
        </w:rPr>
      </w:pPr>
      <w:r>
        <w:rPr>
          <w:rFonts w:hint="eastAsia" w:ascii="宋体" w:hAnsi="宋体"/>
          <w:sz w:val="26"/>
          <w:szCs w:val="26"/>
        </w:rPr>
        <w:t>（二）有加入本团体的意愿；</w:t>
      </w:r>
    </w:p>
    <w:p w14:paraId="07E8ED16">
      <w:pPr>
        <w:spacing w:line="500" w:lineRule="exact"/>
        <w:ind w:firstLine="520" w:firstLineChars="200"/>
        <w:rPr>
          <w:rFonts w:ascii="宋体"/>
          <w:sz w:val="26"/>
          <w:szCs w:val="26"/>
        </w:rPr>
      </w:pPr>
      <w:r>
        <w:rPr>
          <w:rFonts w:hint="eastAsia" w:ascii="宋体" w:hAnsi="宋体"/>
          <w:sz w:val="26"/>
          <w:szCs w:val="26"/>
        </w:rPr>
        <w:t>（三）在本团体的学科领域内有一定的影响；</w:t>
      </w:r>
    </w:p>
    <w:p w14:paraId="4220DE36">
      <w:pPr>
        <w:spacing w:line="500" w:lineRule="exact"/>
        <w:ind w:firstLine="520" w:firstLineChars="200"/>
        <w:rPr>
          <w:rFonts w:ascii="宋体"/>
          <w:sz w:val="26"/>
          <w:szCs w:val="26"/>
        </w:rPr>
      </w:pPr>
      <w:r>
        <w:rPr>
          <w:rFonts w:hint="eastAsia" w:ascii="宋体" w:hAnsi="宋体"/>
          <w:sz w:val="26"/>
          <w:szCs w:val="26"/>
        </w:rPr>
        <w:t>（四）热心支持和参与本团体活动；</w:t>
      </w:r>
    </w:p>
    <w:p w14:paraId="187CCD1C">
      <w:pPr>
        <w:spacing w:line="500" w:lineRule="exact"/>
        <w:ind w:firstLine="520" w:firstLineChars="200"/>
        <w:rPr>
          <w:rFonts w:ascii="宋体"/>
          <w:sz w:val="26"/>
          <w:szCs w:val="26"/>
        </w:rPr>
      </w:pPr>
      <w:r>
        <w:rPr>
          <w:rFonts w:hint="eastAsia" w:ascii="宋体" w:hAnsi="宋体"/>
          <w:sz w:val="26"/>
          <w:szCs w:val="26"/>
        </w:rPr>
        <w:t>（五）个人会员须具有相关专业技术职称，或取得学士以上学位，或为本专业相关的管理人员并在本学科领域内有一定影响者。</w:t>
      </w:r>
    </w:p>
    <w:p w14:paraId="70F3CFDA">
      <w:pPr>
        <w:spacing w:line="720" w:lineRule="exact"/>
        <w:ind w:firstLine="522" w:firstLineChars="200"/>
        <w:rPr>
          <w:rFonts w:ascii="Arial" w:hAnsi="Arial" w:eastAsia="方正小标宋简体" w:cs="Arial"/>
          <w:b/>
          <w:bCs/>
          <w:sz w:val="26"/>
          <w:szCs w:val="26"/>
        </w:rPr>
      </w:pPr>
      <w:r>
        <w:rPr>
          <w:rFonts w:hint="eastAsia" w:ascii="Arial" w:hAnsi="Arial" w:eastAsia="方正小标宋简体" w:cs="Arial"/>
          <w:b/>
          <w:bCs/>
          <w:sz w:val="26"/>
          <w:szCs w:val="26"/>
        </w:rPr>
        <w:t>会员入会程序：</w:t>
      </w:r>
    </w:p>
    <w:p w14:paraId="47802BBE">
      <w:pPr>
        <w:spacing w:line="540" w:lineRule="exact"/>
        <w:ind w:firstLine="520" w:firstLineChars="200"/>
        <w:rPr>
          <w:rFonts w:ascii="宋体"/>
          <w:sz w:val="26"/>
          <w:szCs w:val="26"/>
        </w:rPr>
      </w:pPr>
      <w:r>
        <w:rPr>
          <w:rFonts w:hint="eastAsia" w:ascii="宋体" w:hAnsi="宋体"/>
          <w:sz w:val="26"/>
          <w:szCs w:val="26"/>
        </w:rPr>
        <w:t>（一）填写入会申请表</w:t>
      </w:r>
      <w:r>
        <w:rPr>
          <w:rFonts w:ascii="宋体" w:hAnsi="宋体"/>
          <w:sz w:val="26"/>
          <w:szCs w:val="26"/>
        </w:rPr>
        <w:t>(</w:t>
      </w:r>
      <w:r>
        <w:rPr>
          <w:rFonts w:hint="eastAsia" w:ascii="宋体" w:hAnsi="宋体"/>
          <w:sz w:val="26"/>
          <w:szCs w:val="26"/>
        </w:rPr>
        <w:t>单位同意，并提交相应专业技术职称或学位证书复印件</w:t>
      </w:r>
      <w:r>
        <w:rPr>
          <w:rFonts w:ascii="宋体" w:hAnsi="宋体"/>
          <w:sz w:val="26"/>
          <w:szCs w:val="26"/>
        </w:rPr>
        <w:t>)</w:t>
      </w:r>
      <w:r>
        <w:rPr>
          <w:rFonts w:hint="eastAsia" w:ascii="宋体" w:hAnsi="宋体"/>
          <w:sz w:val="26"/>
          <w:szCs w:val="26"/>
        </w:rPr>
        <w:t>；</w:t>
      </w:r>
    </w:p>
    <w:p w14:paraId="1A9E7598">
      <w:pPr>
        <w:pStyle w:val="6"/>
        <w:spacing w:line="540" w:lineRule="exact"/>
        <w:ind w:left="0" w:leftChars="0" w:firstLine="520" w:firstLineChars="200"/>
        <w:rPr>
          <w:rFonts w:ascii="宋体"/>
          <w:sz w:val="26"/>
          <w:szCs w:val="26"/>
        </w:rPr>
      </w:pPr>
      <w:r>
        <w:rPr>
          <w:rFonts w:hint="eastAsia" w:ascii="宋体" w:hAnsi="宋体"/>
          <w:sz w:val="26"/>
          <w:szCs w:val="26"/>
        </w:rPr>
        <w:t>（二）学会收到入会申请表及相应专业技术职称或学位证书复印件</w:t>
      </w:r>
      <w:r>
        <w:rPr>
          <w:rFonts w:ascii="宋体"/>
          <w:sz w:val="26"/>
          <w:szCs w:val="26"/>
        </w:rPr>
        <w:t>,</w:t>
      </w:r>
      <w:r>
        <w:rPr>
          <w:rFonts w:hint="eastAsia" w:ascii="宋体" w:hAnsi="宋体"/>
          <w:sz w:val="26"/>
          <w:szCs w:val="26"/>
        </w:rPr>
        <w:t>经秘书处审核</w:t>
      </w:r>
      <w:r>
        <w:rPr>
          <w:rFonts w:ascii="宋体"/>
          <w:sz w:val="26"/>
          <w:szCs w:val="26"/>
        </w:rPr>
        <w:t>,</w:t>
      </w:r>
      <w:r>
        <w:rPr>
          <w:rFonts w:hint="eastAsia" w:ascii="宋体" w:hAnsi="宋体"/>
          <w:sz w:val="26"/>
          <w:szCs w:val="26"/>
        </w:rPr>
        <w:t>符合入会条件者，由学会办公室颁发会员证；</w:t>
      </w:r>
    </w:p>
    <w:p w14:paraId="2B300B05">
      <w:pPr>
        <w:pStyle w:val="6"/>
        <w:spacing w:line="540" w:lineRule="exact"/>
        <w:ind w:left="0" w:leftChars="0" w:firstLine="520" w:firstLineChars="200"/>
        <w:rPr>
          <w:rFonts w:ascii="宋体"/>
          <w:sz w:val="26"/>
          <w:szCs w:val="26"/>
        </w:rPr>
      </w:pPr>
      <w:r>
        <w:rPr>
          <w:rFonts w:hint="eastAsia" w:ascii="宋体" w:hAnsi="宋体"/>
          <w:sz w:val="26"/>
          <w:szCs w:val="26"/>
        </w:rPr>
        <w:t>（三）会员必须按规定交纳会费。</w:t>
      </w:r>
    </w:p>
    <w:p w14:paraId="4004B6E0">
      <w:pPr>
        <w:spacing w:line="720" w:lineRule="exact"/>
        <w:ind w:firstLine="560" w:firstLineChars="200"/>
        <w:rPr>
          <w:rFonts w:ascii="Arial" w:hAnsi="Arial" w:eastAsia="方正小标宋简体" w:cs="Arial"/>
          <w:sz w:val="28"/>
          <w:szCs w:val="28"/>
        </w:rPr>
      </w:pPr>
      <w:r>
        <w:rPr>
          <w:rFonts w:hint="eastAsia" w:ascii="Arial" w:hAnsi="Arial" w:eastAsia="方正小标宋简体" w:cs="Arial"/>
          <w:sz w:val="28"/>
          <w:szCs w:val="28"/>
        </w:rPr>
        <w:t>表格填写完整单位盖章后，请快递到以下地址并来电通知：</w:t>
      </w:r>
    </w:p>
    <w:p w14:paraId="35345012">
      <w:pPr>
        <w:spacing w:line="520" w:lineRule="exact"/>
        <w:ind w:left="281" w:leftChars="134" w:firstLine="286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学会地址：广州市越秀区农林下路</w:t>
      </w:r>
      <w:r>
        <w:rPr>
          <w:rFonts w:ascii="宋体" w:hAnsi="宋体"/>
          <w:sz w:val="24"/>
        </w:rPr>
        <w:t>81</w:t>
      </w:r>
      <w:r>
        <w:rPr>
          <w:rFonts w:hint="eastAsia" w:ascii="宋体" w:hAnsi="宋体"/>
          <w:sz w:val="24"/>
        </w:rPr>
        <w:t>号新裕大厦</w:t>
      </w:r>
      <w:r>
        <w:rPr>
          <w:rFonts w:ascii="宋体" w:hAnsi="宋体"/>
          <w:sz w:val="24"/>
        </w:rPr>
        <w:t>23HI</w:t>
      </w:r>
      <w:r>
        <w:rPr>
          <w:rFonts w:hint="eastAsia" w:ascii="宋体" w:hAnsi="宋体"/>
          <w:sz w:val="24"/>
        </w:rPr>
        <w:t>室</w:t>
      </w:r>
    </w:p>
    <w:p w14:paraId="596B422F">
      <w:pPr>
        <w:spacing w:line="520" w:lineRule="exact"/>
        <w:ind w:left="283" w:leftChars="135" w:firstLine="283" w:firstLineChars="118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办公电话：</w:t>
      </w:r>
      <w:r>
        <w:rPr>
          <w:rFonts w:ascii="宋体" w:hAnsi="宋体"/>
          <w:sz w:val="24"/>
        </w:rPr>
        <w:t xml:space="preserve">020-86559787      </w:t>
      </w:r>
      <w:r>
        <w:rPr>
          <w:rFonts w:hint="eastAsia" w:ascii="宋体" w:hAnsi="宋体"/>
          <w:sz w:val="24"/>
        </w:rPr>
        <w:t>学会邮箱：</w:t>
      </w:r>
      <w:r>
        <w:fldChar w:fldCharType="begin"/>
      </w:r>
      <w:r>
        <w:instrText xml:space="preserve"> HYPERLINK "mailto:optometrygd@126.com" </w:instrText>
      </w:r>
      <w:r>
        <w:fldChar w:fldCharType="separate"/>
      </w:r>
      <w:r>
        <w:rPr>
          <w:rStyle w:val="11"/>
          <w:rFonts w:ascii="宋体" w:hAnsi="宋体"/>
          <w:sz w:val="24"/>
        </w:rPr>
        <w:t>optometrygd@126.com</w:t>
      </w:r>
      <w:r>
        <w:rPr>
          <w:rStyle w:val="11"/>
          <w:rFonts w:ascii="宋体" w:hAnsi="宋体"/>
          <w:sz w:val="24"/>
        </w:rPr>
        <w:fldChar w:fldCharType="end"/>
      </w:r>
    </w:p>
    <w:p w14:paraId="5E6AD7B0">
      <w:pPr>
        <w:spacing w:line="520" w:lineRule="exact"/>
        <w:ind w:left="283" w:leftChars="135" w:firstLine="283" w:firstLineChars="118"/>
        <w:rPr>
          <w:rFonts w:ascii="宋体"/>
          <w:color w:val="1607D7"/>
          <w:sz w:val="24"/>
        </w:rPr>
      </w:pPr>
      <w:r>
        <w:rPr>
          <w:rFonts w:hint="eastAsia" w:ascii="宋体" w:hAnsi="宋体"/>
          <w:sz w:val="24"/>
        </w:rPr>
        <w:t>微信公众号：</w:t>
      </w:r>
      <w:r>
        <w:rPr>
          <w:rFonts w:ascii="宋体" w:hAnsi="宋体"/>
          <w:color w:val="1607D7"/>
          <w:sz w:val="24"/>
        </w:rPr>
        <w:t xml:space="preserve">gdoa1997   </w:t>
      </w:r>
      <w:r>
        <w:rPr>
          <w:rFonts w:ascii="宋体" w:hAnsi="宋体"/>
          <w:sz w:val="24"/>
        </w:rPr>
        <w:t xml:space="preserve">     </w:t>
      </w:r>
      <w:r>
        <w:rPr>
          <w:rFonts w:hint="eastAsia" w:ascii="宋体" w:hAnsi="宋体"/>
          <w:sz w:val="24"/>
        </w:rPr>
        <w:t>办公微信号：</w:t>
      </w:r>
      <w:r>
        <w:rPr>
          <w:rFonts w:ascii="宋体" w:hAnsi="宋体"/>
          <w:color w:val="1607D7"/>
          <w:sz w:val="24"/>
        </w:rPr>
        <w:t>optometrygd</w:t>
      </w:r>
    </w:p>
    <w:p w14:paraId="16521319">
      <w:pPr>
        <w:spacing w:line="520" w:lineRule="exact"/>
        <w:ind w:left="283" w:leftChars="135" w:firstLine="283" w:firstLineChars="118"/>
        <w:rPr>
          <w:rFonts w:ascii="宋体" w:hAnsi="宋体"/>
          <w:color w:val="1607D7"/>
          <w:sz w:val="24"/>
        </w:rPr>
      </w:pPr>
      <w:r>
        <w:rPr>
          <w:rFonts w:hint="eastAsia" w:ascii="宋体" w:hAnsi="宋体"/>
          <w:color w:val="0D0D0D"/>
          <w:sz w:val="24"/>
        </w:rPr>
        <w:t>科普公众号：</w:t>
      </w:r>
      <w:r>
        <w:rPr>
          <w:rFonts w:hint="eastAsia" w:ascii="宋体" w:hAnsi="宋体"/>
          <w:color w:val="1607D7"/>
          <w:sz w:val="24"/>
        </w:rPr>
        <w:t>视力健康</w:t>
      </w:r>
      <w:r>
        <w:rPr>
          <w:rFonts w:ascii="宋体" w:hAnsi="宋体"/>
          <w:color w:val="1607D7"/>
          <w:sz w:val="24"/>
        </w:rPr>
        <w:t>Plus</w:t>
      </w:r>
    </w:p>
    <w:p w14:paraId="7C3FE539">
      <w:pPr>
        <w:spacing w:line="520" w:lineRule="exact"/>
        <w:ind w:left="283" w:leftChars="135" w:firstLine="283" w:firstLineChars="118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学会网址：</w:t>
      </w:r>
      <w:r>
        <w:fldChar w:fldCharType="begin"/>
      </w:r>
      <w:r>
        <w:instrText xml:space="preserve"> HYPERLINK "http://gdoa.org.cn" </w:instrText>
      </w:r>
      <w:r>
        <w:fldChar w:fldCharType="separate"/>
      </w:r>
      <w:r>
        <w:rPr>
          <w:rStyle w:val="11"/>
          <w:rFonts w:ascii="宋体" w:hAnsi="宋体"/>
          <w:sz w:val="24"/>
        </w:rPr>
        <w:t>http://gdoa.org.cn</w:t>
      </w:r>
      <w:r>
        <w:rPr>
          <w:rStyle w:val="11"/>
          <w:rFonts w:ascii="宋体" w:hAnsi="宋体"/>
          <w:sz w:val="24"/>
        </w:rPr>
        <w:fldChar w:fldCharType="end"/>
      </w:r>
      <w:r>
        <w:rPr>
          <w:rFonts w:ascii="宋体" w:hAnsi="宋体"/>
          <w:sz w:val="24"/>
        </w:rPr>
        <w:t xml:space="preserve">   </w:t>
      </w:r>
    </w:p>
    <w:p w14:paraId="09E35B91">
      <w:pPr>
        <w:snapToGrid w:val="0"/>
        <w:spacing w:line="520" w:lineRule="exact"/>
        <w:ind w:left="283" w:leftChars="135" w:firstLine="283" w:firstLineChars="118"/>
        <w:rPr>
          <w:rFonts w:ascii="宋体" w:hAnsi="宋体"/>
          <w:sz w:val="24"/>
        </w:rPr>
      </w:pPr>
      <w:r>
        <w:rPr>
          <w:rFonts w:hint="eastAsia" w:ascii="宋体" w:hAnsi="宋体"/>
          <w:bCs/>
          <w:sz w:val="24"/>
        </w:rPr>
        <w:t>联系人：</w:t>
      </w:r>
      <w:r>
        <w:rPr>
          <w:rFonts w:hint="eastAsia" w:ascii="宋体" w:hAnsi="宋体"/>
          <w:sz w:val="24"/>
        </w:rPr>
        <w:t>梁顺萍</w:t>
      </w:r>
      <w:r>
        <w:rPr>
          <w:rFonts w:ascii="宋体" w:hAnsi="宋体"/>
          <w:sz w:val="24"/>
        </w:rPr>
        <w:t xml:space="preserve">13392689709 / </w:t>
      </w:r>
      <w:r>
        <w:rPr>
          <w:rFonts w:hint="eastAsia" w:ascii="宋体" w:hAnsi="宋体"/>
          <w:sz w:val="24"/>
        </w:rPr>
        <w:t>王幼生</w:t>
      </w:r>
      <w:r>
        <w:rPr>
          <w:rFonts w:ascii="宋体" w:hAnsi="宋体"/>
          <w:sz w:val="24"/>
        </w:rPr>
        <w:t>13503066240</w:t>
      </w:r>
    </w:p>
    <w:p w14:paraId="6D58CF40">
      <w:pPr>
        <w:spacing w:line="360" w:lineRule="auto"/>
        <w:ind w:right="-1"/>
        <w:jc w:val="left"/>
        <w:rPr>
          <w:rFonts w:ascii="宋体"/>
          <w:sz w:val="24"/>
        </w:rPr>
      </w:pPr>
    </w:p>
    <w:sectPr>
      <w:headerReference r:id="rId3" w:type="default"/>
      <w:pgSz w:w="11906" w:h="16838"/>
      <w:pgMar w:top="1440" w:right="1700" w:bottom="1440" w:left="184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9FF28B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835"/>
    <w:rsid w:val="00005CBA"/>
    <w:rsid w:val="000062F8"/>
    <w:rsid w:val="000200E2"/>
    <w:rsid w:val="00024249"/>
    <w:rsid w:val="0002451E"/>
    <w:rsid w:val="00027168"/>
    <w:rsid w:val="00033A33"/>
    <w:rsid w:val="00033F34"/>
    <w:rsid w:val="00052172"/>
    <w:rsid w:val="000526FB"/>
    <w:rsid w:val="00054998"/>
    <w:rsid w:val="0006200A"/>
    <w:rsid w:val="00064466"/>
    <w:rsid w:val="00065B20"/>
    <w:rsid w:val="00066206"/>
    <w:rsid w:val="00071343"/>
    <w:rsid w:val="0007327F"/>
    <w:rsid w:val="000811CA"/>
    <w:rsid w:val="000866CB"/>
    <w:rsid w:val="000873C6"/>
    <w:rsid w:val="000901E8"/>
    <w:rsid w:val="000B3958"/>
    <w:rsid w:val="000B3E05"/>
    <w:rsid w:val="000B5A80"/>
    <w:rsid w:val="000C0AA5"/>
    <w:rsid w:val="000D1CEE"/>
    <w:rsid w:val="000D2E79"/>
    <w:rsid w:val="000D44ED"/>
    <w:rsid w:val="000E0312"/>
    <w:rsid w:val="000E3706"/>
    <w:rsid w:val="000E7D58"/>
    <w:rsid w:val="000F4F8E"/>
    <w:rsid w:val="001029E3"/>
    <w:rsid w:val="001062C6"/>
    <w:rsid w:val="00111E32"/>
    <w:rsid w:val="0011210C"/>
    <w:rsid w:val="001143B8"/>
    <w:rsid w:val="00114A05"/>
    <w:rsid w:val="00116B49"/>
    <w:rsid w:val="00124803"/>
    <w:rsid w:val="00124D01"/>
    <w:rsid w:val="00125D3A"/>
    <w:rsid w:val="00126C6B"/>
    <w:rsid w:val="00135F7D"/>
    <w:rsid w:val="001364E4"/>
    <w:rsid w:val="0015495B"/>
    <w:rsid w:val="00155C9D"/>
    <w:rsid w:val="001613E3"/>
    <w:rsid w:val="00161755"/>
    <w:rsid w:val="0016597A"/>
    <w:rsid w:val="00166C6C"/>
    <w:rsid w:val="00170719"/>
    <w:rsid w:val="00170D3E"/>
    <w:rsid w:val="001730FB"/>
    <w:rsid w:val="00176B37"/>
    <w:rsid w:val="00177049"/>
    <w:rsid w:val="0017711D"/>
    <w:rsid w:val="00183953"/>
    <w:rsid w:val="00185220"/>
    <w:rsid w:val="00187339"/>
    <w:rsid w:val="00190ACA"/>
    <w:rsid w:val="00190E17"/>
    <w:rsid w:val="00197AE9"/>
    <w:rsid w:val="001A2DE0"/>
    <w:rsid w:val="001A429C"/>
    <w:rsid w:val="001B0FF4"/>
    <w:rsid w:val="001B2285"/>
    <w:rsid w:val="001B4180"/>
    <w:rsid w:val="001C6715"/>
    <w:rsid w:val="001D516A"/>
    <w:rsid w:val="001E270B"/>
    <w:rsid w:val="001E5BD6"/>
    <w:rsid w:val="001E742F"/>
    <w:rsid w:val="001F3A9E"/>
    <w:rsid w:val="001F4253"/>
    <w:rsid w:val="001F77D3"/>
    <w:rsid w:val="00210CC7"/>
    <w:rsid w:val="00220666"/>
    <w:rsid w:val="00226802"/>
    <w:rsid w:val="00226B95"/>
    <w:rsid w:val="00227551"/>
    <w:rsid w:val="0023043F"/>
    <w:rsid w:val="00241E58"/>
    <w:rsid w:val="002465BE"/>
    <w:rsid w:val="002478AF"/>
    <w:rsid w:val="002569B5"/>
    <w:rsid w:val="00260D65"/>
    <w:rsid w:val="00262E64"/>
    <w:rsid w:val="002642FE"/>
    <w:rsid w:val="00267512"/>
    <w:rsid w:val="00267613"/>
    <w:rsid w:val="00273E77"/>
    <w:rsid w:val="00274EA3"/>
    <w:rsid w:val="00275D18"/>
    <w:rsid w:val="002822E3"/>
    <w:rsid w:val="00282760"/>
    <w:rsid w:val="00284019"/>
    <w:rsid w:val="0028560B"/>
    <w:rsid w:val="00285B3B"/>
    <w:rsid w:val="0028665E"/>
    <w:rsid w:val="00293B70"/>
    <w:rsid w:val="00295EC5"/>
    <w:rsid w:val="002A38C8"/>
    <w:rsid w:val="002A3DDE"/>
    <w:rsid w:val="002A408B"/>
    <w:rsid w:val="002A4758"/>
    <w:rsid w:val="002A5014"/>
    <w:rsid w:val="002B5980"/>
    <w:rsid w:val="002C00A1"/>
    <w:rsid w:val="002C0655"/>
    <w:rsid w:val="002C216B"/>
    <w:rsid w:val="002C63F8"/>
    <w:rsid w:val="002D1835"/>
    <w:rsid w:val="002F15BE"/>
    <w:rsid w:val="002F268B"/>
    <w:rsid w:val="002F7F59"/>
    <w:rsid w:val="003019AD"/>
    <w:rsid w:val="00301CC5"/>
    <w:rsid w:val="00303701"/>
    <w:rsid w:val="00306F09"/>
    <w:rsid w:val="00310FA0"/>
    <w:rsid w:val="00314551"/>
    <w:rsid w:val="00331376"/>
    <w:rsid w:val="00333AC1"/>
    <w:rsid w:val="00333EB6"/>
    <w:rsid w:val="00334D42"/>
    <w:rsid w:val="00335B68"/>
    <w:rsid w:val="00343B7B"/>
    <w:rsid w:val="00354A74"/>
    <w:rsid w:val="003560D1"/>
    <w:rsid w:val="00362CB4"/>
    <w:rsid w:val="00365B29"/>
    <w:rsid w:val="00366EFF"/>
    <w:rsid w:val="00373473"/>
    <w:rsid w:val="003741F5"/>
    <w:rsid w:val="00374AC5"/>
    <w:rsid w:val="00377B54"/>
    <w:rsid w:val="00382778"/>
    <w:rsid w:val="00382AE4"/>
    <w:rsid w:val="003840C1"/>
    <w:rsid w:val="0038631D"/>
    <w:rsid w:val="0038664F"/>
    <w:rsid w:val="00393248"/>
    <w:rsid w:val="00393D5B"/>
    <w:rsid w:val="00396231"/>
    <w:rsid w:val="00396EDD"/>
    <w:rsid w:val="00397360"/>
    <w:rsid w:val="003A1B28"/>
    <w:rsid w:val="003A3586"/>
    <w:rsid w:val="003A676D"/>
    <w:rsid w:val="003A7C1A"/>
    <w:rsid w:val="003B218B"/>
    <w:rsid w:val="003C1918"/>
    <w:rsid w:val="003C35E3"/>
    <w:rsid w:val="003C383F"/>
    <w:rsid w:val="003C3B8A"/>
    <w:rsid w:val="003C4C4C"/>
    <w:rsid w:val="003C656E"/>
    <w:rsid w:val="003C696A"/>
    <w:rsid w:val="003C7411"/>
    <w:rsid w:val="003D0F36"/>
    <w:rsid w:val="003D10EE"/>
    <w:rsid w:val="003D1A62"/>
    <w:rsid w:val="003D4FFE"/>
    <w:rsid w:val="003D536F"/>
    <w:rsid w:val="003E178C"/>
    <w:rsid w:val="003E1FD6"/>
    <w:rsid w:val="003E3678"/>
    <w:rsid w:val="003F6107"/>
    <w:rsid w:val="003F7FD8"/>
    <w:rsid w:val="004021A5"/>
    <w:rsid w:val="00404369"/>
    <w:rsid w:val="00417406"/>
    <w:rsid w:val="00424CB6"/>
    <w:rsid w:val="00425ED7"/>
    <w:rsid w:val="004263B6"/>
    <w:rsid w:val="00431CAA"/>
    <w:rsid w:val="00432D27"/>
    <w:rsid w:val="0043659D"/>
    <w:rsid w:val="004446B2"/>
    <w:rsid w:val="00451CC2"/>
    <w:rsid w:val="00463705"/>
    <w:rsid w:val="00464F5F"/>
    <w:rsid w:val="0046713A"/>
    <w:rsid w:val="004755EF"/>
    <w:rsid w:val="004770CB"/>
    <w:rsid w:val="004843EA"/>
    <w:rsid w:val="00491012"/>
    <w:rsid w:val="00495236"/>
    <w:rsid w:val="0049567D"/>
    <w:rsid w:val="004A52D9"/>
    <w:rsid w:val="004A5D68"/>
    <w:rsid w:val="004B3A66"/>
    <w:rsid w:val="004C1359"/>
    <w:rsid w:val="004C38CD"/>
    <w:rsid w:val="004C3C1E"/>
    <w:rsid w:val="004C7D07"/>
    <w:rsid w:val="004D78B7"/>
    <w:rsid w:val="004E61C9"/>
    <w:rsid w:val="004F1879"/>
    <w:rsid w:val="004F2675"/>
    <w:rsid w:val="004F7F44"/>
    <w:rsid w:val="005006FF"/>
    <w:rsid w:val="00501A93"/>
    <w:rsid w:val="00503484"/>
    <w:rsid w:val="00511B4E"/>
    <w:rsid w:val="005135CB"/>
    <w:rsid w:val="00514778"/>
    <w:rsid w:val="00515F75"/>
    <w:rsid w:val="005215A7"/>
    <w:rsid w:val="00531849"/>
    <w:rsid w:val="00535463"/>
    <w:rsid w:val="00537CAB"/>
    <w:rsid w:val="00546642"/>
    <w:rsid w:val="005523E3"/>
    <w:rsid w:val="00553C19"/>
    <w:rsid w:val="0056097E"/>
    <w:rsid w:val="00562138"/>
    <w:rsid w:val="005715DC"/>
    <w:rsid w:val="00571A39"/>
    <w:rsid w:val="00580593"/>
    <w:rsid w:val="0059089E"/>
    <w:rsid w:val="00591F0A"/>
    <w:rsid w:val="00593965"/>
    <w:rsid w:val="005A1054"/>
    <w:rsid w:val="005A50E7"/>
    <w:rsid w:val="005B0CBE"/>
    <w:rsid w:val="005B3836"/>
    <w:rsid w:val="005D2C07"/>
    <w:rsid w:val="005D4CF7"/>
    <w:rsid w:val="005E5519"/>
    <w:rsid w:val="005E581D"/>
    <w:rsid w:val="005F3A17"/>
    <w:rsid w:val="005F625E"/>
    <w:rsid w:val="00603F52"/>
    <w:rsid w:val="00605F47"/>
    <w:rsid w:val="00607177"/>
    <w:rsid w:val="00611703"/>
    <w:rsid w:val="0061320E"/>
    <w:rsid w:val="00613F9A"/>
    <w:rsid w:val="00614165"/>
    <w:rsid w:val="006168C5"/>
    <w:rsid w:val="00621170"/>
    <w:rsid w:val="006246A3"/>
    <w:rsid w:val="00624BC9"/>
    <w:rsid w:val="00624CA9"/>
    <w:rsid w:val="00624FD3"/>
    <w:rsid w:val="00631785"/>
    <w:rsid w:val="00635C5D"/>
    <w:rsid w:val="006412F8"/>
    <w:rsid w:val="00651862"/>
    <w:rsid w:val="006519EF"/>
    <w:rsid w:val="00654092"/>
    <w:rsid w:val="0065535C"/>
    <w:rsid w:val="006602E5"/>
    <w:rsid w:val="006633F0"/>
    <w:rsid w:val="006649EB"/>
    <w:rsid w:val="006713BF"/>
    <w:rsid w:val="00672CB3"/>
    <w:rsid w:val="0068000C"/>
    <w:rsid w:val="00683AB4"/>
    <w:rsid w:val="00684AAA"/>
    <w:rsid w:val="00693DDD"/>
    <w:rsid w:val="006A0156"/>
    <w:rsid w:val="006A4BCB"/>
    <w:rsid w:val="006A63BF"/>
    <w:rsid w:val="006B0BAB"/>
    <w:rsid w:val="006B4613"/>
    <w:rsid w:val="006B60F9"/>
    <w:rsid w:val="006C0FA2"/>
    <w:rsid w:val="006C4BD9"/>
    <w:rsid w:val="006C5203"/>
    <w:rsid w:val="006D0461"/>
    <w:rsid w:val="006D1D39"/>
    <w:rsid w:val="006D6B15"/>
    <w:rsid w:val="006E3E02"/>
    <w:rsid w:val="006F0808"/>
    <w:rsid w:val="006F09C0"/>
    <w:rsid w:val="006F0D75"/>
    <w:rsid w:val="006F0F05"/>
    <w:rsid w:val="006F1302"/>
    <w:rsid w:val="006F29B6"/>
    <w:rsid w:val="00701DB6"/>
    <w:rsid w:val="00702256"/>
    <w:rsid w:val="00721456"/>
    <w:rsid w:val="00723CD3"/>
    <w:rsid w:val="0073062E"/>
    <w:rsid w:val="0073284A"/>
    <w:rsid w:val="00733BB5"/>
    <w:rsid w:val="00736921"/>
    <w:rsid w:val="00737C4A"/>
    <w:rsid w:val="00753BBD"/>
    <w:rsid w:val="007607DF"/>
    <w:rsid w:val="007631AC"/>
    <w:rsid w:val="00763465"/>
    <w:rsid w:val="007741F2"/>
    <w:rsid w:val="00774C50"/>
    <w:rsid w:val="00780362"/>
    <w:rsid w:val="00783647"/>
    <w:rsid w:val="00787219"/>
    <w:rsid w:val="00794DD0"/>
    <w:rsid w:val="007C0FC9"/>
    <w:rsid w:val="007C3828"/>
    <w:rsid w:val="007C66F4"/>
    <w:rsid w:val="007D159E"/>
    <w:rsid w:val="007E3D96"/>
    <w:rsid w:val="007E42AC"/>
    <w:rsid w:val="007E4FD4"/>
    <w:rsid w:val="007E7E4A"/>
    <w:rsid w:val="007F4DCB"/>
    <w:rsid w:val="008033D5"/>
    <w:rsid w:val="00804E09"/>
    <w:rsid w:val="00805051"/>
    <w:rsid w:val="008052A3"/>
    <w:rsid w:val="00813D8F"/>
    <w:rsid w:val="00816EB5"/>
    <w:rsid w:val="00822BE7"/>
    <w:rsid w:val="00823652"/>
    <w:rsid w:val="00842A85"/>
    <w:rsid w:val="008478A5"/>
    <w:rsid w:val="008500DD"/>
    <w:rsid w:val="00851C38"/>
    <w:rsid w:val="0085279D"/>
    <w:rsid w:val="00855364"/>
    <w:rsid w:val="00860302"/>
    <w:rsid w:val="008646BA"/>
    <w:rsid w:val="008661B2"/>
    <w:rsid w:val="00872A54"/>
    <w:rsid w:val="0087536A"/>
    <w:rsid w:val="00880292"/>
    <w:rsid w:val="00880586"/>
    <w:rsid w:val="00884FF0"/>
    <w:rsid w:val="008915DF"/>
    <w:rsid w:val="008929B7"/>
    <w:rsid w:val="00895C35"/>
    <w:rsid w:val="0089693B"/>
    <w:rsid w:val="008A07DC"/>
    <w:rsid w:val="008B2129"/>
    <w:rsid w:val="008C568D"/>
    <w:rsid w:val="008C6544"/>
    <w:rsid w:val="008C6BE4"/>
    <w:rsid w:val="008C75A5"/>
    <w:rsid w:val="008D351D"/>
    <w:rsid w:val="008D4BDC"/>
    <w:rsid w:val="008D6FF6"/>
    <w:rsid w:val="008E66CC"/>
    <w:rsid w:val="008F0230"/>
    <w:rsid w:val="008F736F"/>
    <w:rsid w:val="008F7563"/>
    <w:rsid w:val="0090062F"/>
    <w:rsid w:val="009025CA"/>
    <w:rsid w:val="00912071"/>
    <w:rsid w:val="00913902"/>
    <w:rsid w:val="00914331"/>
    <w:rsid w:val="009222E0"/>
    <w:rsid w:val="00930FA6"/>
    <w:rsid w:val="00933E78"/>
    <w:rsid w:val="00937B4A"/>
    <w:rsid w:val="00942511"/>
    <w:rsid w:val="00942A20"/>
    <w:rsid w:val="00944130"/>
    <w:rsid w:val="00946E74"/>
    <w:rsid w:val="009526DB"/>
    <w:rsid w:val="009554DA"/>
    <w:rsid w:val="0095735C"/>
    <w:rsid w:val="00966283"/>
    <w:rsid w:val="00972D0D"/>
    <w:rsid w:val="009769BA"/>
    <w:rsid w:val="00977490"/>
    <w:rsid w:val="009819F3"/>
    <w:rsid w:val="00982A02"/>
    <w:rsid w:val="00982C26"/>
    <w:rsid w:val="009A3424"/>
    <w:rsid w:val="009A3543"/>
    <w:rsid w:val="009A35AE"/>
    <w:rsid w:val="009A73DD"/>
    <w:rsid w:val="009B4027"/>
    <w:rsid w:val="009C2918"/>
    <w:rsid w:val="009C3C32"/>
    <w:rsid w:val="009C6862"/>
    <w:rsid w:val="009D0491"/>
    <w:rsid w:val="009D140F"/>
    <w:rsid w:val="009D34E3"/>
    <w:rsid w:val="009D78CA"/>
    <w:rsid w:val="009E0981"/>
    <w:rsid w:val="009E0FEB"/>
    <w:rsid w:val="009E47DE"/>
    <w:rsid w:val="009E6501"/>
    <w:rsid w:val="009E6934"/>
    <w:rsid w:val="00A01AC8"/>
    <w:rsid w:val="00A0731B"/>
    <w:rsid w:val="00A075F7"/>
    <w:rsid w:val="00A10572"/>
    <w:rsid w:val="00A17F06"/>
    <w:rsid w:val="00A40690"/>
    <w:rsid w:val="00A42138"/>
    <w:rsid w:val="00A42A8A"/>
    <w:rsid w:val="00A443FB"/>
    <w:rsid w:val="00A478A9"/>
    <w:rsid w:val="00A66746"/>
    <w:rsid w:val="00A81D9F"/>
    <w:rsid w:val="00A877C0"/>
    <w:rsid w:val="00A92B8B"/>
    <w:rsid w:val="00A9456A"/>
    <w:rsid w:val="00A947CB"/>
    <w:rsid w:val="00AA7113"/>
    <w:rsid w:val="00AB3DD9"/>
    <w:rsid w:val="00AB64FD"/>
    <w:rsid w:val="00AC42AC"/>
    <w:rsid w:val="00AC6BD7"/>
    <w:rsid w:val="00AD2606"/>
    <w:rsid w:val="00AE2FBD"/>
    <w:rsid w:val="00AE3529"/>
    <w:rsid w:val="00AE4370"/>
    <w:rsid w:val="00B11ECD"/>
    <w:rsid w:val="00B12C8C"/>
    <w:rsid w:val="00B20CA4"/>
    <w:rsid w:val="00B22868"/>
    <w:rsid w:val="00B231CF"/>
    <w:rsid w:val="00B254CA"/>
    <w:rsid w:val="00B36326"/>
    <w:rsid w:val="00B40B6B"/>
    <w:rsid w:val="00B42C66"/>
    <w:rsid w:val="00B45892"/>
    <w:rsid w:val="00B5229C"/>
    <w:rsid w:val="00B53894"/>
    <w:rsid w:val="00B54105"/>
    <w:rsid w:val="00B54259"/>
    <w:rsid w:val="00B569F4"/>
    <w:rsid w:val="00B61141"/>
    <w:rsid w:val="00B679F3"/>
    <w:rsid w:val="00B77CEF"/>
    <w:rsid w:val="00B800F6"/>
    <w:rsid w:val="00B802B7"/>
    <w:rsid w:val="00B86163"/>
    <w:rsid w:val="00B9171C"/>
    <w:rsid w:val="00B91DCD"/>
    <w:rsid w:val="00B9354F"/>
    <w:rsid w:val="00B9536A"/>
    <w:rsid w:val="00B9660A"/>
    <w:rsid w:val="00B97421"/>
    <w:rsid w:val="00B97BEA"/>
    <w:rsid w:val="00BA40DA"/>
    <w:rsid w:val="00BA5A7E"/>
    <w:rsid w:val="00BA663A"/>
    <w:rsid w:val="00BB69E0"/>
    <w:rsid w:val="00BB714B"/>
    <w:rsid w:val="00BC1F53"/>
    <w:rsid w:val="00BC496C"/>
    <w:rsid w:val="00BC6DE4"/>
    <w:rsid w:val="00BC7837"/>
    <w:rsid w:val="00BD1D4A"/>
    <w:rsid w:val="00BE2004"/>
    <w:rsid w:val="00BF2634"/>
    <w:rsid w:val="00BF5304"/>
    <w:rsid w:val="00BF7E0B"/>
    <w:rsid w:val="00C1234B"/>
    <w:rsid w:val="00C12BB2"/>
    <w:rsid w:val="00C166BE"/>
    <w:rsid w:val="00C22E35"/>
    <w:rsid w:val="00C272F0"/>
    <w:rsid w:val="00C27B5E"/>
    <w:rsid w:val="00C32A46"/>
    <w:rsid w:val="00C33C3E"/>
    <w:rsid w:val="00C4079B"/>
    <w:rsid w:val="00C41D24"/>
    <w:rsid w:val="00C54A0A"/>
    <w:rsid w:val="00C57357"/>
    <w:rsid w:val="00C75D1B"/>
    <w:rsid w:val="00C75D27"/>
    <w:rsid w:val="00C80110"/>
    <w:rsid w:val="00C807EC"/>
    <w:rsid w:val="00C85F0D"/>
    <w:rsid w:val="00C8788B"/>
    <w:rsid w:val="00C87D6F"/>
    <w:rsid w:val="00C932E9"/>
    <w:rsid w:val="00C93407"/>
    <w:rsid w:val="00CA2229"/>
    <w:rsid w:val="00CA348B"/>
    <w:rsid w:val="00CA4CD7"/>
    <w:rsid w:val="00CB083D"/>
    <w:rsid w:val="00CB0BE6"/>
    <w:rsid w:val="00CB565D"/>
    <w:rsid w:val="00CB6D28"/>
    <w:rsid w:val="00CB7083"/>
    <w:rsid w:val="00CC385F"/>
    <w:rsid w:val="00CC4813"/>
    <w:rsid w:val="00CD023F"/>
    <w:rsid w:val="00CD05B2"/>
    <w:rsid w:val="00CD2743"/>
    <w:rsid w:val="00CD6947"/>
    <w:rsid w:val="00CE75AE"/>
    <w:rsid w:val="00CE7D87"/>
    <w:rsid w:val="00CF2F51"/>
    <w:rsid w:val="00D03496"/>
    <w:rsid w:val="00D05985"/>
    <w:rsid w:val="00D06661"/>
    <w:rsid w:val="00D125BE"/>
    <w:rsid w:val="00D222AC"/>
    <w:rsid w:val="00D224C6"/>
    <w:rsid w:val="00D250CD"/>
    <w:rsid w:val="00D25BEC"/>
    <w:rsid w:val="00D2651F"/>
    <w:rsid w:val="00D36AED"/>
    <w:rsid w:val="00D36DDE"/>
    <w:rsid w:val="00D43B9D"/>
    <w:rsid w:val="00D44BEE"/>
    <w:rsid w:val="00D513A2"/>
    <w:rsid w:val="00D5399A"/>
    <w:rsid w:val="00D62C59"/>
    <w:rsid w:val="00D6627A"/>
    <w:rsid w:val="00D665F6"/>
    <w:rsid w:val="00D73228"/>
    <w:rsid w:val="00D73AA6"/>
    <w:rsid w:val="00D86447"/>
    <w:rsid w:val="00D871C2"/>
    <w:rsid w:val="00D91FB2"/>
    <w:rsid w:val="00D937CC"/>
    <w:rsid w:val="00D97B35"/>
    <w:rsid w:val="00DB41D7"/>
    <w:rsid w:val="00DB4F41"/>
    <w:rsid w:val="00DE0EE0"/>
    <w:rsid w:val="00DE207D"/>
    <w:rsid w:val="00DE2EBE"/>
    <w:rsid w:val="00DE5CFF"/>
    <w:rsid w:val="00DF02C5"/>
    <w:rsid w:val="00DF0FBD"/>
    <w:rsid w:val="00E0360C"/>
    <w:rsid w:val="00E059F0"/>
    <w:rsid w:val="00E10E15"/>
    <w:rsid w:val="00E11EC2"/>
    <w:rsid w:val="00E15B06"/>
    <w:rsid w:val="00E235F3"/>
    <w:rsid w:val="00E247E5"/>
    <w:rsid w:val="00E26542"/>
    <w:rsid w:val="00E33968"/>
    <w:rsid w:val="00E37993"/>
    <w:rsid w:val="00E4020E"/>
    <w:rsid w:val="00E40CBB"/>
    <w:rsid w:val="00E4333A"/>
    <w:rsid w:val="00E43A30"/>
    <w:rsid w:val="00E61ECB"/>
    <w:rsid w:val="00E62F82"/>
    <w:rsid w:val="00E63984"/>
    <w:rsid w:val="00E66DD9"/>
    <w:rsid w:val="00E709A4"/>
    <w:rsid w:val="00E70DE5"/>
    <w:rsid w:val="00E72375"/>
    <w:rsid w:val="00E75D13"/>
    <w:rsid w:val="00E90357"/>
    <w:rsid w:val="00EA30BC"/>
    <w:rsid w:val="00EA4A60"/>
    <w:rsid w:val="00EA502F"/>
    <w:rsid w:val="00EB30D3"/>
    <w:rsid w:val="00EC4028"/>
    <w:rsid w:val="00EC5497"/>
    <w:rsid w:val="00EE2342"/>
    <w:rsid w:val="00EF09B2"/>
    <w:rsid w:val="00EF6CA9"/>
    <w:rsid w:val="00F07E9A"/>
    <w:rsid w:val="00F12187"/>
    <w:rsid w:val="00F1266D"/>
    <w:rsid w:val="00F13DDF"/>
    <w:rsid w:val="00F17AD6"/>
    <w:rsid w:val="00F225FB"/>
    <w:rsid w:val="00F238CA"/>
    <w:rsid w:val="00F23E70"/>
    <w:rsid w:val="00F26217"/>
    <w:rsid w:val="00F3062F"/>
    <w:rsid w:val="00F37B9C"/>
    <w:rsid w:val="00F410BD"/>
    <w:rsid w:val="00F57464"/>
    <w:rsid w:val="00F66036"/>
    <w:rsid w:val="00F673F9"/>
    <w:rsid w:val="00F6765E"/>
    <w:rsid w:val="00F67F70"/>
    <w:rsid w:val="00F75665"/>
    <w:rsid w:val="00F82CCF"/>
    <w:rsid w:val="00F83307"/>
    <w:rsid w:val="00F92CB2"/>
    <w:rsid w:val="00FA594B"/>
    <w:rsid w:val="00FB1354"/>
    <w:rsid w:val="00FB60A3"/>
    <w:rsid w:val="00FB7B22"/>
    <w:rsid w:val="00FC1822"/>
    <w:rsid w:val="00FC19AA"/>
    <w:rsid w:val="00FC1BFB"/>
    <w:rsid w:val="00FC5F5F"/>
    <w:rsid w:val="00FD052E"/>
    <w:rsid w:val="00FD4DCD"/>
    <w:rsid w:val="00FD6173"/>
    <w:rsid w:val="00FE0D80"/>
    <w:rsid w:val="00FE5D19"/>
    <w:rsid w:val="00FE634A"/>
    <w:rsid w:val="00FF20D3"/>
    <w:rsid w:val="0C690FDF"/>
    <w:rsid w:val="1AE554AD"/>
    <w:rsid w:val="24193711"/>
    <w:rsid w:val="714653C2"/>
    <w:rsid w:val="7B94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nhideWhenUsed="0" w:uiPriority="99" w:semiHidden="0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nhideWhenUsed="0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locked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qFormat/>
    <w:uiPriority w:val="99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link w:val="14"/>
    <w:uiPriority w:val="99"/>
    <w:rPr>
      <w:sz w:val="24"/>
      <w:szCs w:val="24"/>
    </w:rPr>
  </w:style>
  <w:style w:type="paragraph" w:styleId="4">
    <w:name w:val="Closing"/>
    <w:basedOn w:val="1"/>
    <w:link w:val="15"/>
    <w:uiPriority w:val="99"/>
    <w:pPr>
      <w:ind w:left="100" w:leftChars="2100"/>
    </w:pPr>
    <w:rPr>
      <w:sz w:val="24"/>
      <w:szCs w:val="24"/>
    </w:rPr>
  </w:style>
  <w:style w:type="paragraph" w:styleId="5">
    <w:name w:val="Body Text"/>
    <w:basedOn w:val="1"/>
    <w:link w:val="17"/>
    <w:qFormat/>
    <w:uiPriority w:val="99"/>
    <w:pPr>
      <w:jc w:val="center"/>
    </w:pPr>
    <w:rPr>
      <w:rFonts w:ascii="楷体_GB2312" w:hAnsi="Times New Roman" w:eastAsia="楷体_GB2312"/>
      <w:spacing w:val="-20"/>
      <w:sz w:val="28"/>
      <w:szCs w:val="24"/>
    </w:rPr>
  </w:style>
  <w:style w:type="paragraph" w:styleId="6">
    <w:name w:val="Body Text Indent"/>
    <w:basedOn w:val="1"/>
    <w:link w:val="18"/>
    <w:qFormat/>
    <w:uiPriority w:val="99"/>
    <w:pPr>
      <w:spacing w:after="120"/>
      <w:ind w:left="420" w:leftChars="200"/>
    </w:pPr>
    <w:rPr>
      <w:rFonts w:ascii="Times New Roman" w:hAnsi="Times New Roman"/>
      <w:szCs w:val="24"/>
    </w:rPr>
  </w:style>
  <w:style w:type="paragraph" w:styleId="7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2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Hyperlink"/>
    <w:basedOn w:val="10"/>
    <w:uiPriority w:val="99"/>
    <w:rPr>
      <w:rFonts w:cs="Times New Roman"/>
      <w:color w:val="0000FF"/>
      <w:u w:val="single"/>
    </w:rPr>
  </w:style>
  <w:style w:type="character" w:customStyle="1" w:styleId="12">
    <w:name w:val="Header Char"/>
    <w:basedOn w:val="10"/>
    <w:link w:val="8"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Footer Char"/>
    <w:basedOn w:val="10"/>
    <w:link w:val="7"/>
    <w:locked/>
    <w:uiPriority w:val="99"/>
    <w:rPr>
      <w:rFonts w:cs="Times New Roman"/>
      <w:sz w:val="18"/>
      <w:szCs w:val="18"/>
    </w:rPr>
  </w:style>
  <w:style w:type="character" w:customStyle="1" w:styleId="14">
    <w:name w:val="Salutation Char"/>
    <w:basedOn w:val="10"/>
    <w:link w:val="3"/>
    <w:semiHidden/>
    <w:locked/>
    <w:uiPriority w:val="99"/>
    <w:rPr>
      <w:rFonts w:cs="Times New Roman"/>
    </w:rPr>
  </w:style>
  <w:style w:type="character" w:customStyle="1" w:styleId="15">
    <w:name w:val="Closing Char"/>
    <w:basedOn w:val="10"/>
    <w:link w:val="4"/>
    <w:semiHidden/>
    <w:locked/>
    <w:uiPriority w:val="99"/>
    <w:rPr>
      <w:rFonts w:cs="Times New Roman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character" w:customStyle="1" w:styleId="17">
    <w:name w:val="Body Text Char"/>
    <w:basedOn w:val="10"/>
    <w:link w:val="5"/>
    <w:qFormat/>
    <w:locked/>
    <w:uiPriority w:val="99"/>
    <w:rPr>
      <w:rFonts w:ascii="楷体_GB2312" w:hAnsi="Times New Roman" w:eastAsia="楷体_GB2312" w:cs="Times New Roman"/>
      <w:spacing w:val="-20"/>
      <w:sz w:val="24"/>
      <w:szCs w:val="24"/>
    </w:rPr>
  </w:style>
  <w:style w:type="character" w:customStyle="1" w:styleId="18">
    <w:name w:val="Body Text Indent Char"/>
    <w:basedOn w:val="10"/>
    <w:link w:val="6"/>
    <w:qFormat/>
    <w:locked/>
    <w:uiPriority w:val="99"/>
    <w:rPr>
      <w:rFonts w:ascii="Times New Roman" w:hAnsi="Times New Roman" w:cs="Times New Roman"/>
      <w:sz w:val="24"/>
      <w:szCs w:val="24"/>
    </w:rPr>
  </w:style>
  <w:style w:type="character" w:customStyle="1" w:styleId="19">
    <w:name w:val="fontstyle01"/>
    <w:basedOn w:val="10"/>
    <w:autoRedefine/>
    <w:qFormat/>
    <w:uiPriority w:val="99"/>
    <w:rPr>
      <w:rFonts w:ascii="宋体" w:hAnsi="宋体" w:eastAsia="宋体" w:cs="Times New Roman"/>
      <w:color w:val="000000"/>
      <w:sz w:val="46"/>
      <w:szCs w:val="4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China</Company>
  <Pages>1</Pages>
  <Words>1482</Words>
  <Characters>1634</Characters>
  <Lines>0</Lines>
  <Paragraphs>0</Paragraphs>
  <TotalTime>0</TotalTime>
  <ScaleCrop>false</ScaleCrop>
  <LinksUpToDate>false</LinksUpToDate>
  <CharactersWithSpaces>1771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2022-07-20T04:17:00Z</dcterms:created>
  <dc:creator>段虎成</dc:creator>
  <cp:lastModifiedBy>砂月</cp:lastModifiedBy>
  <dcterms:modified xsi:type="dcterms:W3CDTF">2026-05-06T08:56:35Z</dcterms:modified>
  <dc:title>关于成立“广东省视光学学会眼表屈光专业委员会”的申请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B5E88CD22E0E43FB80B65516E2673028_13</vt:lpwstr>
  </property>
  <property fmtid="{D5CDD505-2E9C-101B-9397-08002B2CF9AE}" pid="4" name="KSOTemplateDocerSaveRecord">
    <vt:lpwstr>eyJoZGlkIjoiMmZkMWNkMWU0NTk1MWM2MTY2ODcyMTY3MWZiY2FmNGUiLCJ1c2VySWQiOiI0MjQ2MDcyMjUifQ==</vt:lpwstr>
  </property>
</Properties>
</file>