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952A">
      <w:pPr>
        <w:spacing w:line="360" w:lineRule="auto"/>
        <w:ind w:right="-1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附</w:t>
      </w:r>
      <w:r>
        <w:rPr>
          <w:rFonts w:hint="eastAsia" w:ascii="宋体" w:hAnsi="宋体"/>
          <w:sz w:val="24"/>
          <w:lang w:val="en-US" w:eastAsia="zh-CN"/>
        </w:rPr>
        <w:t>件</w:t>
      </w:r>
      <w:r>
        <w:rPr>
          <w:rFonts w:ascii="宋体" w:hAnsi="宋体"/>
          <w:sz w:val="24"/>
        </w:rPr>
        <w:t>2</w:t>
      </w:r>
    </w:p>
    <w:p w14:paraId="26870247">
      <w:pPr>
        <w:spacing w:afterLines="30" w:line="740" w:lineRule="exact"/>
        <w:ind w:firstLine="180" w:firstLineChars="50"/>
        <w:jc w:val="center"/>
        <w:rPr>
          <w:rFonts w:ascii="方正小标宋简体" w:hAnsi="微软雅黑" w:eastAsia="方正小标宋简体"/>
          <w:bCs/>
          <w:sz w:val="36"/>
          <w:szCs w:val="36"/>
        </w:rPr>
      </w:pPr>
      <w:r>
        <w:rPr>
          <w:rFonts w:hint="eastAsia" w:ascii="方正小标宋简体" w:hAnsi="微软雅黑" w:eastAsia="方正小标宋简体"/>
          <w:bCs/>
          <w:sz w:val="36"/>
          <w:szCs w:val="36"/>
        </w:rPr>
        <w:t>广东省视光学学会</w:t>
      </w:r>
    </w:p>
    <w:p w14:paraId="7631CA33">
      <w:pPr>
        <w:spacing w:afterLines="100" w:line="600" w:lineRule="exact"/>
        <w:ind w:firstLine="236" w:firstLineChars="50"/>
        <w:jc w:val="center"/>
        <w:rPr>
          <w:rFonts w:ascii="微软雅黑" w:hAnsi="微软雅黑" w:eastAsia="微软雅黑"/>
          <w:b/>
          <w:bCs/>
          <w:spacing w:val="16"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spacing w:val="16"/>
          <w:kern w:val="18"/>
          <w:sz w:val="44"/>
          <w:szCs w:val="44"/>
        </w:rPr>
        <w:t>入会申请表</w:t>
      </w:r>
    </w:p>
    <w:p w14:paraId="6D1D58B0">
      <w:pPr>
        <w:spacing w:line="520" w:lineRule="exact"/>
        <w:jc w:val="left"/>
        <w:rPr>
          <w:rFonts w:ascii="宋体"/>
          <w:kern w:val="18"/>
          <w:sz w:val="24"/>
        </w:rPr>
      </w:pPr>
      <w:r>
        <w:rPr>
          <w:rFonts w:hint="eastAsia" w:ascii="宋体" w:hAnsi="宋体"/>
          <w:sz w:val="24"/>
        </w:rPr>
        <w:t>填表日期：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                  </w:t>
      </w:r>
      <w:r>
        <w:rPr>
          <w:rFonts w:hint="eastAsia" w:ascii="宋体" w:hAnsi="宋体"/>
          <w:sz w:val="24"/>
        </w:rPr>
        <w:t>会员证号</w:t>
      </w:r>
      <w:r>
        <w:rPr>
          <w:rFonts w:ascii="宋体" w:hAnsi="宋体"/>
          <w:sz w:val="24"/>
        </w:rPr>
        <w:t>:</w:t>
      </w:r>
    </w:p>
    <w:tbl>
      <w:tblPr>
        <w:tblStyle w:val="9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84"/>
        <w:gridCol w:w="1276"/>
        <w:gridCol w:w="1666"/>
        <w:gridCol w:w="709"/>
        <w:gridCol w:w="885"/>
        <w:gridCol w:w="1525"/>
      </w:tblGrid>
      <w:tr w14:paraId="165B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 w14:paraId="43C0277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0F7EA0A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3C68E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6" w:type="dxa"/>
            <w:vAlign w:val="center"/>
          </w:tcPr>
          <w:p w14:paraId="32488B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923F2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 w14:paraId="23CFAFC5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3756912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5B12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 w14:paraId="1E0A6BF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984" w:type="dxa"/>
            <w:vAlign w:val="center"/>
          </w:tcPr>
          <w:p w14:paraId="67B44B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80C0D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666" w:type="dxa"/>
            <w:vAlign w:val="center"/>
          </w:tcPr>
          <w:p w14:paraId="516D36C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975BA2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85" w:type="dxa"/>
            <w:vAlign w:val="center"/>
          </w:tcPr>
          <w:p w14:paraId="4F081EB1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65C32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5F6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 w14:paraId="30752EA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984" w:type="dxa"/>
            <w:vAlign w:val="center"/>
          </w:tcPr>
          <w:p w14:paraId="5D19D49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340FB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技术级别</w:t>
            </w:r>
          </w:p>
        </w:tc>
        <w:tc>
          <w:tcPr>
            <w:tcW w:w="1666" w:type="dxa"/>
            <w:vAlign w:val="center"/>
          </w:tcPr>
          <w:p w14:paraId="1E1529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72F122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85" w:type="dxa"/>
            <w:vAlign w:val="center"/>
          </w:tcPr>
          <w:p w14:paraId="02776F91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09CB33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2DB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 w14:paraId="2B29F10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707F8D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0E5D2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66" w:type="dxa"/>
            <w:vAlign w:val="center"/>
          </w:tcPr>
          <w:p w14:paraId="58573C9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F9CB76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885" w:type="dxa"/>
            <w:vAlign w:val="center"/>
          </w:tcPr>
          <w:p w14:paraId="48EEC5DB">
            <w:pPr>
              <w:rPr>
                <w:rFonts w:ascii="宋体"/>
                <w:sz w:val="24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72A9F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A8E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 w14:paraId="68B5A1A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1984" w:type="dxa"/>
            <w:vAlign w:val="center"/>
          </w:tcPr>
          <w:p w14:paraId="627E4C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5D2A54">
            <w:pPr>
              <w:ind w:left="-76" w:leftChars="-36" w:right="-113" w:rightChars="-54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66" w:type="dxa"/>
            <w:vAlign w:val="center"/>
          </w:tcPr>
          <w:p w14:paraId="0B711417">
            <w:pPr>
              <w:ind w:left="1" w:leftChars="-51" w:right="-107" w:rightChars="-51" w:hanging="108" w:hangingChars="45"/>
              <w:rPr>
                <w:rFonts w:ascii="宋体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0D27B3E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单位职务</w:t>
            </w:r>
          </w:p>
        </w:tc>
        <w:tc>
          <w:tcPr>
            <w:tcW w:w="1525" w:type="dxa"/>
            <w:vAlign w:val="center"/>
          </w:tcPr>
          <w:p w14:paraId="58378AB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ACE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 w14:paraId="252BDB7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260" w:type="dxa"/>
            <w:gridSpan w:val="2"/>
            <w:vAlign w:val="center"/>
          </w:tcPr>
          <w:p w14:paraId="3281C7D5">
            <w:pPr>
              <w:rPr>
                <w:rFonts w:ascii="宋体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F2FEBF7"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119" w:type="dxa"/>
            <w:gridSpan w:val="3"/>
            <w:vAlign w:val="center"/>
          </w:tcPr>
          <w:p w14:paraId="2C5990EB">
            <w:pPr>
              <w:rPr>
                <w:rFonts w:ascii="楷体_GB2312" w:eastAsia="楷体_GB2312"/>
                <w:sz w:val="24"/>
              </w:rPr>
            </w:pPr>
          </w:p>
        </w:tc>
      </w:tr>
      <w:tr w14:paraId="37D0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277" w:type="dxa"/>
            <w:vAlign w:val="center"/>
          </w:tcPr>
          <w:p w14:paraId="3B29598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主要学历</w:t>
            </w:r>
          </w:p>
          <w:p w14:paraId="7E1B528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045" w:type="dxa"/>
            <w:gridSpan w:val="6"/>
          </w:tcPr>
          <w:p w14:paraId="15123CA8">
            <w:pPr>
              <w:rPr>
                <w:rFonts w:ascii="宋体"/>
                <w:sz w:val="24"/>
              </w:rPr>
            </w:pPr>
          </w:p>
        </w:tc>
      </w:tr>
      <w:tr w14:paraId="7420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277" w:type="dxa"/>
            <w:vAlign w:val="center"/>
          </w:tcPr>
          <w:p w14:paraId="0D0FDDB1">
            <w:pPr>
              <w:pStyle w:val="5"/>
              <w:spacing w:line="276" w:lineRule="auto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主要著作、论文（何时何地出版</w:t>
            </w:r>
          </w:p>
          <w:p w14:paraId="352DE589">
            <w:pPr>
              <w:pStyle w:val="5"/>
              <w:spacing w:line="276" w:lineRule="auto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或发表）</w:t>
            </w:r>
          </w:p>
        </w:tc>
        <w:tc>
          <w:tcPr>
            <w:tcW w:w="8045" w:type="dxa"/>
            <w:gridSpan w:val="6"/>
          </w:tcPr>
          <w:p w14:paraId="462443FF">
            <w:pPr>
              <w:rPr>
                <w:rFonts w:ascii="宋体"/>
                <w:sz w:val="28"/>
              </w:rPr>
            </w:pPr>
          </w:p>
        </w:tc>
      </w:tr>
      <w:tr w14:paraId="78B4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77" w:type="dxa"/>
            <w:vAlign w:val="center"/>
          </w:tcPr>
          <w:p w14:paraId="0D4656C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科主任及单位意见</w:t>
            </w:r>
          </w:p>
        </w:tc>
        <w:tc>
          <w:tcPr>
            <w:tcW w:w="8045" w:type="dxa"/>
            <w:gridSpan w:val="6"/>
            <w:vAlign w:val="bottom"/>
          </w:tcPr>
          <w:p w14:paraId="2C0746AA">
            <w:pPr>
              <w:ind w:right="2880"/>
              <w:rPr>
                <w:rFonts w:ascii="宋体"/>
                <w:sz w:val="24"/>
              </w:rPr>
            </w:pPr>
          </w:p>
          <w:p w14:paraId="50FD5D5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</w:tc>
      </w:tr>
      <w:tr w14:paraId="43C1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77" w:type="dxa"/>
            <w:vAlign w:val="center"/>
          </w:tcPr>
          <w:p w14:paraId="07F7B0B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8045" w:type="dxa"/>
            <w:gridSpan w:val="6"/>
          </w:tcPr>
          <w:p w14:paraId="5A114DC5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6D58CF40">
      <w:pPr>
        <w:ind w:left="1540" w:hanging="1540" w:hangingChars="700"/>
        <w:rPr>
          <w:rFonts w:ascii="宋体"/>
          <w:sz w:val="22"/>
        </w:rPr>
      </w:pPr>
      <w:r>
        <w:rPr>
          <w:rFonts w:hint="eastAsia" w:ascii="宋体" w:hAnsi="宋体"/>
          <w:sz w:val="22"/>
        </w:rPr>
        <w:t>填表时请注意：请按表中各栏目逐项填写清楚，学历要注明年限。字迹不要潦草。附电子证件照发学会办公微信</w:t>
      </w:r>
      <w:r>
        <w:rPr>
          <w:rFonts w:hint="eastAsia" w:ascii="宋体"/>
          <w:bCs/>
          <w:sz w:val="22"/>
        </w:rPr>
        <w:t>。</w:t>
      </w:r>
    </w:p>
    <w:sectPr>
      <w:headerReference r:id="rId3" w:type="default"/>
      <w:pgSz w:w="11906" w:h="16838"/>
      <w:pgMar w:top="1440" w:right="17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F2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35"/>
    <w:rsid w:val="00005CBA"/>
    <w:rsid w:val="000062F8"/>
    <w:rsid w:val="000200E2"/>
    <w:rsid w:val="00024249"/>
    <w:rsid w:val="0002451E"/>
    <w:rsid w:val="00027168"/>
    <w:rsid w:val="00033A33"/>
    <w:rsid w:val="00033F34"/>
    <w:rsid w:val="00052172"/>
    <w:rsid w:val="000526FB"/>
    <w:rsid w:val="00054998"/>
    <w:rsid w:val="0006200A"/>
    <w:rsid w:val="00064466"/>
    <w:rsid w:val="00065B20"/>
    <w:rsid w:val="00066206"/>
    <w:rsid w:val="00071343"/>
    <w:rsid w:val="0007327F"/>
    <w:rsid w:val="000811CA"/>
    <w:rsid w:val="000866CB"/>
    <w:rsid w:val="000873C6"/>
    <w:rsid w:val="000901E8"/>
    <w:rsid w:val="000B3958"/>
    <w:rsid w:val="000B3E05"/>
    <w:rsid w:val="000B5A80"/>
    <w:rsid w:val="000C0AA5"/>
    <w:rsid w:val="000D1CEE"/>
    <w:rsid w:val="000D2E79"/>
    <w:rsid w:val="000D44ED"/>
    <w:rsid w:val="000E0312"/>
    <w:rsid w:val="000E3706"/>
    <w:rsid w:val="000E7D58"/>
    <w:rsid w:val="000F4F8E"/>
    <w:rsid w:val="001029E3"/>
    <w:rsid w:val="001062C6"/>
    <w:rsid w:val="00111E32"/>
    <w:rsid w:val="0011210C"/>
    <w:rsid w:val="001143B8"/>
    <w:rsid w:val="00114A05"/>
    <w:rsid w:val="00116B49"/>
    <w:rsid w:val="00124803"/>
    <w:rsid w:val="00124D01"/>
    <w:rsid w:val="00125D3A"/>
    <w:rsid w:val="00126C6B"/>
    <w:rsid w:val="00135F7D"/>
    <w:rsid w:val="001364E4"/>
    <w:rsid w:val="0015495B"/>
    <w:rsid w:val="00155C9D"/>
    <w:rsid w:val="001613E3"/>
    <w:rsid w:val="00161755"/>
    <w:rsid w:val="0016597A"/>
    <w:rsid w:val="00166C6C"/>
    <w:rsid w:val="00170719"/>
    <w:rsid w:val="00170D3E"/>
    <w:rsid w:val="001730FB"/>
    <w:rsid w:val="00176B37"/>
    <w:rsid w:val="00177049"/>
    <w:rsid w:val="0017711D"/>
    <w:rsid w:val="00183953"/>
    <w:rsid w:val="00185220"/>
    <w:rsid w:val="00187339"/>
    <w:rsid w:val="00190ACA"/>
    <w:rsid w:val="00190E17"/>
    <w:rsid w:val="00197AE9"/>
    <w:rsid w:val="001A2DE0"/>
    <w:rsid w:val="001A429C"/>
    <w:rsid w:val="001B0FF4"/>
    <w:rsid w:val="001B2285"/>
    <w:rsid w:val="001B4180"/>
    <w:rsid w:val="001C6715"/>
    <w:rsid w:val="001D516A"/>
    <w:rsid w:val="001E270B"/>
    <w:rsid w:val="001E5BD6"/>
    <w:rsid w:val="001E742F"/>
    <w:rsid w:val="001F3A9E"/>
    <w:rsid w:val="001F4253"/>
    <w:rsid w:val="001F77D3"/>
    <w:rsid w:val="00210CC7"/>
    <w:rsid w:val="00220666"/>
    <w:rsid w:val="00226802"/>
    <w:rsid w:val="00226B95"/>
    <w:rsid w:val="00227551"/>
    <w:rsid w:val="0023043F"/>
    <w:rsid w:val="00241E58"/>
    <w:rsid w:val="002465BE"/>
    <w:rsid w:val="002478AF"/>
    <w:rsid w:val="002569B5"/>
    <w:rsid w:val="00260D65"/>
    <w:rsid w:val="00262E64"/>
    <w:rsid w:val="002642FE"/>
    <w:rsid w:val="00267512"/>
    <w:rsid w:val="00267613"/>
    <w:rsid w:val="00273E77"/>
    <w:rsid w:val="00274EA3"/>
    <w:rsid w:val="00275D18"/>
    <w:rsid w:val="002822E3"/>
    <w:rsid w:val="00282760"/>
    <w:rsid w:val="00284019"/>
    <w:rsid w:val="0028560B"/>
    <w:rsid w:val="00285B3B"/>
    <w:rsid w:val="0028665E"/>
    <w:rsid w:val="00293B70"/>
    <w:rsid w:val="00295EC5"/>
    <w:rsid w:val="002A38C8"/>
    <w:rsid w:val="002A3DDE"/>
    <w:rsid w:val="002A408B"/>
    <w:rsid w:val="002A4758"/>
    <w:rsid w:val="002A5014"/>
    <w:rsid w:val="002B5980"/>
    <w:rsid w:val="002C00A1"/>
    <w:rsid w:val="002C0655"/>
    <w:rsid w:val="002C216B"/>
    <w:rsid w:val="002C63F8"/>
    <w:rsid w:val="002D1835"/>
    <w:rsid w:val="002F15BE"/>
    <w:rsid w:val="002F268B"/>
    <w:rsid w:val="002F7F59"/>
    <w:rsid w:val="003019AD"/>
    <w:rsid w:val="00301CC5"/>
    <w:rsid w:val="00303701"/>
    <w:rsid w:val="00306F09"/>
    <w:rsid w:val="00310FA0"/>
    <w:rsid w:val="00314551"/>
    <w:rsid w:val="00331376"/>
    <w:rsid w:val="00333AC1"/>
    <w:rsid w:val="00333EB6"/>
    <w:rsid w:val="00334D42"/>
    <w:rsid w:val="00335B68"/>
    <w:rsid w:val="00343B7B"/>
    <w:rsid w:val="00354A74"/>
    <w:rsid w:val="003560D1"/>
    <w:rsid w:val="00362CB4"/>
    <w:rsid w:val="00365B29"/>
    <w:rsid w:val="00366EFF"/>
    <w:rsid w:val="00373473"/>
    <w:rsid w:val="003741F5"/>
    <w:rsid w:val="00374AC5"/>
    <w:rsid w:val="00377B54"/>
    <w:rsid w:val="00382778"/>
    <w:rsid w:val="00382AE4"/>
    <w:rsid w:val="003840C1"/>
    <w:rsid w:val="0038631D"/>
    <w:rsid w:val="0038664F"/>
    <w:rsid w:val="00393248"/>
    <w:rsid w:val="00393D5B"/>
    <w:rsid w:val="00396231"/>
    <w:rsid w:val="00396EDD"/>
    <w:rsid w:val="00397360"/>
    <w:rsid w:val="003A1B28"/>
    <w:rsid w:val="003A3586"/>
    <w:rsid w:val="003A676D"/>
    <w:rsid w:val="003A7C1A"/>
    <w:rsid w:val="003B218B"/>
    <w:rsid w:val="003C1918"/>
    <w:rsid w:val="003C35E3"/>
    <w:rsid w:val="003C383F"/>
    <w:rsid w:val="003C3B8A"/>
    <w:rsid w:val="003C4C4C"/>
    <w:rsid w:val="003C656E"/>
    <w:rsid w:val="003C696A"/>
    <w:rsid w:val="003C7411"/>
    <w:rsid w:val="003D0F36"/>
    <w:rsid w:val="003D10EE"/>
    <w:rsid w:val="003D1A62"/>
    <w:rsid w:val="003D4FFE"/>
    <w:rsid w:val="003D536F"/>
    <w:rsid w:val="003E178C"/>
    <w:rsid w:val="003E1FD6"/>
    <w:rsid w:val="003E3678"/>
    <w:rsid w:val="003F6107"/>
    <w:rsid w:val="003F7FD8"/>
    <w:rsid w:val="004021A5"/>
    <w:rsid w:val="00404369"/>
    <w:rsid w:val="00417406"/>
    <w:rsid w:val="00424CB6"/>
    <w:rsid w:val="00425ED7"/>
    <w:rsid w:val="004263B6"/>
    <w:rsid w:val="00431CAA"/>
    <w:rsid w:val="00432D27"/>
    <w:rsid w:val="0043659D"/>
    <w:rsid w:val="004446B2"/>
    <w:rsid w:val="00451CC2"/>
    <w:rsid w:val="00463705"/>
    <w:rsid w:val="00464F5F"/>
    <w:rsid w:val="0046713A"/>
    <w:rsid w:val="004755EF"/>
    <w:rsid w:val="004770CB"/>
    <w:rsid w:val="004843EA"/>
    <w:rsid w:val="00491012"/>
    <w:rsid w:val="00495236"/>
    <w:rsid w:val="0049567D"/>
    <w:rsid w:val="004A52D9"/>
    <w:rsid w:val="004A5D68"/>
    <w:rsid w:val="004B3A66"/>
    <w:rsid w:val="004C1359"/>
    <w:rsid w:val="004C38CD"/>
    <w:rsid w:val="004C3C1E"/>
    <w:rsid w:val="004C7D07"/>
    <w:rsid w:val="004D78B7"/>
    <w:rsid w:val="004E61C9"/>
    <w:rsid w:val="004F1879"/>
    <w:rsid w:val="004F2675"/>
    <w:rsid w:val="004F7F44"/>
    <w:rsid w:val="005006FF"/>
    <w:rsid w:val="00501A93"/>
    <w:rsid w:val="00503484"/>
    <w:rsid w:val="00511B4E"/>
    <w:rsid w:val="005135CB"/>
    <w:rsid w:val="00514778"/>
    <w:rsid w:val="00515F75"/>
    <w:rsid w:val="005215A7"/>
    <w:rsid w:val="00531849"/>
    <w:rsid w:val="00535463"/>
    <w:rsid w:val="00537CAB"/>
    <w:rsid w:val="00546642"/>
    <w:rsid w:val="005523E3"/>
    <w:rsid w:val="00553C19"/>
    <w:rsid w:val="0056097E"/>
    <w:rsid w:val="00562138"/>
    <w:rsid w:val="005715DC"/>
    <w:rsid w:val="00571A39"/>
    <w:rsid w:val="00580593"/>
    <w:rsid w:val="0059089E"/>
    <w:rsid w:val="00591F0A"/>
    <w:rsid w:val="00593965"/>
    <w:rsid w:val="005A1054"/>
    <w:rsid w:val="005A50E7"/>
    <w:rsid w:val="005B0CBE"/>
    <w:rsid w:val="005B3836"/>
    <w:rsid w:val="005D2C07"/>
    <w:rsid w:val="005D4CF7"/>
    <w:rsid w:val="005E5519"/>
    <w:rsid w:val="005E581D"/>
    <w:rsid w:val="005F3A17"/>
    <w:rsid w:val="005F625E"/>
    <w:rsid w:val="00603F52"/>
    <w:rsid w:val="00605F47"/>
    <w:rsid w:val="00607177"/>
    <w:rsid w:val="00611703"/>
    <w:rsid w:val="0061320E"/>
    <w:rsid w:val="00613F9A"/>
    <w:rsid w:val="00614165"/>
    <w:rsid w:val="006168C5"/>
    <w:rsid w:val="00621170"/>
    <w:rsid w:val="006246A3"/>
    <w:rsid w:val="00624BC9"/>
    <w:rsid w:val="00624CA9"/>
    <w:rsid w:val="00624FD3"/>
    <w:rsid w:val="00631785"/>
    <w:rsid w:val="00635C5D"/>
    <w:rsid w:val="006412F8"/>
    <w:rsid w:val="00651862"/>
    <w:rsid w:val="006519EF"/>
    <w:rsid w:val="00654092"/>
    <w:rsid w:val="0065535C"/>
    <w:rsid w:val="006602E5"/>
    <w:rsid w:val="006633F0"/>
    <w:rsid w:val="006649EB"/>
    <w:rsid w:val="006713BF"/>
    <w:rsid w:val="00672CB3"/>
    <w:rsid w:val="0068000C"/>
    <w:rsid w:val="00683AB4"/>
    <w:rsid w:val="00684AAA"/>
    <w:rsid w:val="00693DDD"/>
    <w:rsid w:val="006A0156"/>
    <w:rsid w:val="006A4BCB"/>
    <w:rsid w:val="006A63BF"/>
    <w:rsid w:val="006B0BAB"/>
    <w:rsid w:val="006B4613"/>
    <w:rsid w:val="006B60F9"/>
    <w:rsid w:val="006C0FA2"/>
    <w:rsid w:val="006C4BD9"/>
    <w:rsid w:val="006C5203"/>
    <w:rsid w:val="006D0461"/>
    <w:rsid w:val="006D1D39"/>
    <w:rsid w:val="006D6B15"/>
    <w:rsid w:val="006E3E02"/>
    <w:rsid w:val="006F0808"/>
    <w:rsid w:val="006F09C0"/>
    <w:rsid w:val="006F0D75"/>
    <w:rsid w:val="006F0F05"/>
    <w:rsid w:val="006F1302"/>
    <w:rsid w:val="006F29B6"/>
    <w:rsid w:val="00701DB6"/>
    <w:rsid w:val="00702256"/>
    <w:rsid w:val="00721456"/>
    <w:rsid w:val="00723CD3"/>
    <w:rsid w:val="0073062E"/>
    <w:rsid w:val="0073284A"/>
    <w:rsid w:val="00733BB5"/>
    <w:rsid w:val="00736921"/>
    <w:rsid w:val="00737C4A"/>
    <w:rsid w:val="00753BBD"/>
    <w:rsid w:val="007607DF"/>
    <w:rsid w:val="007631AC"/>
    <w:rsid w:val="00763465"/>
    <w:rsid w:val="007741F2"/>
    <w:rsid w:val="00774C50"/>
    <w:rsid w:val="00780362"/>
    <w:rsid w:val="00783647"/>
    <w:rsid w:val="00787219"/>
    <w:rsid w:val="00794DD0"/>
    <w:rsid w:val="007C0FC9"/>
    <w:rsid w:val="007C3828"/>
    <w:rsid w:val="007C66F4"/>
    <w:rsid w:val="007D159E"/>
    <w:rsid w:val="007E3D96"/>
    <w:rsid w:val="007E42AC"/>
    <w:rsid w:val="007E4FD4"/>
    <w:rsid w:val="007E7E4A"/>
    <w:rsid w:val="007F4DCB"/>
    <w:rsid w:val="008033D5"/>
    <w:rsid w:val="00804E09"/>
    <w:rsid w:val="00805051"/>
    <w:rsid w:val="008052A3"/>
    <w:rsid w:val="00813D8F"/>
    <w:rsid w:val="00816EB5"/>
    <w:rsid w:val="00822BE7"/>
    <w:rsid w:val="00823652"/>
    <w:rsid w:val="00842A85"/>
    <w:rsid w:val="008478A5"/>
    <w:rsid w:val="008500DD"/>
    <w:rsid w:val="00851C38"/>
    <w:rsid w:val="0085279D"/>
    <w:rsid w:val="00855364"/>
    <w:rsid w:val="00860302"/>
    <w:rsid w:val="008646BA"/>
    <w:rsid w:val="008661B2"/>
    <w:rsid w:val="00872A54"/>
    <w:rsid w:val="0087536A"/>
    <w:rsid w:val="00880292"/>
    <w:rsid w:val="00880586"/>
    <w:rsid w:val="00884FF0"/>
    <w:rsid w:val="008915DF"/>
    <w:rsid w:val="008929B7"/>
    <w:rsid w:val="00895C35"/>
    <w:rsid w:val="0089693B"/>
    <w:rsid w:val="008A07DC"/>
    <w:rsid w:val="008B2129"/>
    <w:rsid w:val="008C568D"/>
    <w:rsid w:val="008C6544"/>
    <w:rsid w:val="008C6BE4"/>
    <w:rsid w:val="008C75A5"/>
    <w:rsid w:val="008D351D"/>
    <w:rsid w:val="008D4BDC"/>
    <w:rsid w:val="008D6FF6"/>
    <w:rsid w:val="008E66CC"/>
    <w:rsid w:val="008F0230"/>
    <w:rsid w:val="008F736F"/>
    <w:rsid w:val="008F7563"/>
    <w:rsid w:val="0090062F"/>
    <w:rsid w:val="009025CA"/>
    <w:rsid w:val="00912071"/>
    <w:rsid w:val="00913902"/>
    <w:rsid w:val="00914331"/>
    <w:rsid w:val="009222E0"/>
    <w:rsid w:val="00930FA6"/>
    <w:rsid w:val="00933E78"/>
    <w:rsid w:val="00937B4A"/>
    <w:rsid w:val="00942511"/>
    <w:rsid w:val="00942A20"/>
    <w:rsid w:val="00944130"/>
    <w:rsid w:val="00946E74"/>
    <w:rsid w:val="009526DB"/>
    <w:rsid w:val="009554DA"/>
    <w:rsid w:val="0095735C"/>
    <w:rsid w:val="00966283"/>
    <w:rsid w:val="00972D0D"/>
    <w:rsid w:val="009769BA"/>
    <w:rsid w:val="00977490"/>
    <w:rsid w:val="009819F3"/>
    <w:rsid w:val="00982A02"/>
    <w:rsid w:val="00982C26"/>
    <w:rsid w:val="009A3424"/>
    <w:rsid w:val="009A3543"/>
    <w:rsid w:val="009A35AE"/>
    <w:rsid w:val="009A73DD"/>
    <w:rsid w:val="009B4027"/>
    <w:rsid w:val="009C2918"/>
    <w:rsid w:val="009C3C32"/>
    <w:rsid w:val="009C6862"/>
    <w:rsid w:val="009D0491"/>
    <w:rsid w:val="009D140F"/>
    <w:rsid w:val="009D34E3"/>
    <w:rsid w:val="009D78CA"/>
    <w:rsid w:val="009E0981"/>
    <w:rsid w:val="009E0FEB"/>
    <w:rsid w:val="009E47DE"/>
    <w:rsid w:val="009E6501"/>
    <w:rsid w:val="009E6934"/>
    <w:rsid w:val="00A01AC8"/>
    <w:rsid w:val="00A0731B"/>
    <w:rsid w:val="00A075F7"/>
    <w:rsid w:val="00A10572"/>
    <w:rsid w:val="00A17F06"/>
    <w:rsid w:val="00A40690"/>
    <w:rsid w:val="00A42138"/>
    <w:rsid w:val="00A42A8A"/>
    <w:rsid w:val="00A443FB"/>
    <w:rsid w:val="00A478A9"/>
    <w:rsid w:val="00A66746"/>
    <w:rsid w:val="00A81D9F"/>
    <w:rsid w:val="00A877C0"/>
    <w:rsid w:val="00A92B8B"/>
    <w:rsid w:val="00A9456A"/>
    <w:rsid w:val="00A947CB"/>
    <w:rsid w:val="00AA7113"/>
    <w:rsid w:val="00AB3DD9"/>
    <w:rsid w:val="00AB64FD"/>
    <w:rsid w:val="00AC42AC"/>
    <w:rsid w:val="00AC6BD7"/>
    <w:rsid w:val="00AD2606"/>
    <w:rsid w:val="00AE2FBD"/>
    <w:rsid w:val="00AE3529"/>
    <w:rsid w:val="00AE4370"/>
    <w:rsid w:val="00B11ECD"/>
    <w:rsid w:val="00B12C8C"/>
    <w:rsid w:val="00B20CA4"/>
    <w:rsid w:val="00B22868"/>
    <w:rsid w:val="00B231CF"/>
    <w:rsid w:val="00B254CA"/>
    <w:rsid w:val="00B36326"/>
    <w:rsid w:val="00B40B6B"/>
    <w:rsid w:val="00B42C66"/>
    <w:rsid w:val="00B45892"/>
    <w:rsid w:val="00B5229C"/>
    <w:rsid w:val="00B53894"/>
    <w:rsid w:val="00B54105"/>
    <w:rsid w:val="00B54259"/>
    <w:rsid w:val="00B569F4"/>
    <w:rsid w:val="00B61141"/>
    <w:rsid w:val="00B679F3"/>
    <w:rsid w:val="00B77CEF"/>
    <w:rsid w:val="00B800F6"/>
    <w:rsid w:val="00B802B7"/>
    <w:rsid w:val="00B86163"/>
    <w:rsid w:val="00B9171C"/>
    <w:rsid w:val="00B91DCD"/>
    <w:rsid w:val="00B9354F"/>
    <w:rsid w:val="00B9536A"/>
    <w:rsid w:val="00B9660A"/>
    <w:rsid w:val="00B97421"/>
    <w:rsid w:val="00B97BEA"/>
    <w:rsid w:val="00BA40DA"/>
    <w:rsid w:val="00BA5A7E"/>
    <w:rsid w:val="00BA663A"/>
    <w:rsid w:val="00BB69E0"/>
    <w:rsid w:val="00BB714B"/>
    <w:rsid w:val="00BC1F53"/>
    <w:rsid w:val="00BC496C"/>
    <w:rsid w:val="00BC6DE4"/>
    <w:rsid w:val="00BC7837"/>
    <w:rsid w:val="00BD1D4A"/>
    <w:rsid w:val="00BE2004"/>
    <w:rsid w:val="00BF2634"/>
    <w:rsid w:val="00BF5304"/>
    <w:rsid w:val="00BF7E0B"/>
    <w:rsid w:val="00C1234B"/>
    <w:rsid w:val="00C12BB2"/>
    <w:rsid w:val="00C166BE"/>
    <w:rsid w:val="00C22E35"/>
    <w:rsid w:val="00C272F0"/>
    <w:rsid w:val="00C27B5E"/>
    <w:rsid w:val="00C32A46"/>
    <w:rsid w:val="00C33C3E"/>
    <w:rsid w:val="00C4079B"/>
    <w:rsid w:val="00C41D24"/>
    <w:rsid w:val="00C54A0A"/>
    <w:rsid w:val="00C57357"/>
    <w:rsid w:val="00C75D1B"/>
    <w:rsid w:val="00C75D27"/>
    <w:rsid w:val="00C80110"/>
    <w:rsid w:val="00C807EC"/>
    <w:rsid w:val="00C85F0D"/>
    <w:rsid w:val="00C8788B"/>
    <w:rsid w:val="00C87D6F"/>
    <w:rsid w:val="00C932E9"/>
    <w:rsid w:val="00C93407"/>
    <w:rsid w:val="00CA2229"/>
    <w:rsid w:val="00CA348B"/>
    <w:rsid w:val="00CA4CD7"/>
    <w:rsid w:val="00CB083D"/>
    <w:rsid w:val="00CB0BE6"/>
    <w:rsid w:val="00CB565D"/>
    <w:rsid w:val="00CB6D28"/>
    <w:rsid w:val="00CB7083"/>
    <w:rsid w:val="00CC385F"/>
    <w:rsid w:val="00CC4813"/>
    <w:rsid w:val="00CD023F"/>
    <w:rsid w:val="00CD05B2"/>
    <w:rsid w:val="00CD2743"/>
    <w:rsid w:val="00CD6947"/>
    <w:rsid w:val="00CE75AE"/>
    <w:rsid w:val="00CE7D87"/>
    <w:rsid w:val="00CF2F51"/>
    <w:rsid w:val="00D03496"/>
    <w:rsid w:val="00D05985"/>
    <w:rsid w:val="00D06661"/>
    <w:rsid w:val="00D125BE"/>
    <w:rsid w:val="00D222AC"/>
    <w:rsid w:val="00D224C6"/>
    <w:rsid w:val="00D250CD"/>
    <w:rsid w:val="00D25BEC"/>
    <w:rsid w:val="00D2651F"/>
    <w:rsid w:val="00D36AED"/>
    <w:rsid w:val="00D36DDE"/>
    <w:rsid w:val="00D43B9D"/>
    <w:rsid w:val="00D44BEE"/>
    <w:rsid w:val="00D513A2"/>
    <w:rsid w:val="00D5399A"/>
    <w:rsid w:val="00D62C59"/>
    <w:rsid w:val="00D6627A"/>
    <w:rsid w:val="00D665F6"/>
    <w:rsid w:val="00D73228"/>
    <w:rsid w:val="00D73AA6"/>
    <w:rsid w:val="00D86447"/>
    <w:rsid w:val="00D871C2"/>
    <w:rsid w:val="00D91FB2"/>
    <w:rsid w:val="00D937CC"/>
    <w:rsid w:val="00D97B35"/>
    <w:rsid w:val="00DB41D7"/>
    <w:rsid w:val="00DB4F41"/>
    <w:rsid w:val="00DE0EE0"/>
    <w:rsid w:val="00DE207D"/>
    <w:rsid w:val="00DE2EBE"/>
    <w:rsid w:val="00DE5CFF"/>
    <w:rsid w:val="00DF02C5"/>
    <w:rsid w:val="00DF0FBD"/>
    <w:rsid w:val="00E0360C"/>
    <w:rsid w:val="00E059F0"/>
    <w:rsid w:val="00E10E15"/>
    <w:rsid w:val="00E11EC2"/>
    <w:rsid w:val="00E15B06"/>
    <w:rsid w:val="00E235F3"/>
    <w:rsid w:val="00E247E5"/>
    <w:rsid w:val="00E26542"/>
    <w:rsid w:val="00E33968"/>
    <w:rsid w:val="00E37993"/>
    <w:rsid w:val="00E4020E"/>
    <w:rsid w:val="00E40CBB"/>
    <w:rsid w:val="00E4333A"/>
    <w:rsid w:val="00E43A30"/>
    <w:rsid w:val="00E61ECB"/>
    <w:rsid w:val="00E62F82"/>
    <w:rsid w:val="00E63984"/>
    <w:rsid w:val="00E66DD9"/>
    <w:rsid w:val="00E709A4"/>
    <w:rsid w:val="00E70DE5"/>
    <w:rsid w:val="00E72375"/>
    <w:rsid w:val="00E75D13"/>
    <w:rsid w:val="00E90357"/>
    <w:rsid w:val="00EA30BC"/>
    <w:rsid w:val="00EA4A60"/>
    <w:rsid w:val="00EA502F"/>
    <w:rsid w:val="00EB30D3"/>
    <w:rsid w:val="00EC4028"/>
    <w:rsid w:val="00EC5497"/>
    <w:rsid w:val="00EE2342"/>
    <w:rsid w:val="00EF09B2"/>
    <w:rsid w:val="00EF6CA9"/>
    <w:rsid w:val="00F07E9A"/>
    <w:rsid w:val="00F12187"/>
    <w:rsid w:val="00F1266D"/>
    <w:rsid w:val="00F13DDF"/>
    <w:rsid w:val="00F17AD6"/>
    <w:rsid w:val="00F225FB"/>
    <w:rsid w:val="00F238CA"/>
    <w:rsid w:val="00F23E70"/>
    <w:rsid w:val="00F26217"/>
    <w:rsid w:val="00F3062F"/>
    <w:rsid w:val="00F37B9C"/>
    <w:rsid w:val="00F410BD"/>
    <w:rsid w:val="00F57464"/>
    <w:rsid w:val="00F66036"/>
    <w:rsid w:val="00F673F9"/>
    <w:rsid w:val="00F6765E"/>
    <w:rsid w:val="00F67F70"/>
    <w:rsid w:val="00F75665"/>
    <w:rsid w:val="00F82CCF"/>
    <w:rsid w:val="00F83307"/>
    <w:rsid w:val="00F92CB2"/>
    <w:rsid w:val="00FA594B"/>
    <w:rsid w:val="00FB1354"/>
    <w:rsid w:val="00FB60A3"/>
    <w:rsid w:val="00FB7B22"/>
    <w:rsid w:val="00FC1822"/>
    <w:rsid w:val="00FC19AA"/>
    <w:rsid w:val="00FC1BFB"/>
    <w:rsid w:val="00FC5F5F"/>
    <w:rsid w:val="00FD052E"/>
    <w:rsid w:val="00FD4DCD"/>
    <w:rsid w:val="00FD6173"/>
    <w:rsid w:val="00FE0D80"/>
    <w:rsid w:val="00FE5D19"/>
    <w:rsid w:val="00FE634A"/>
    <w:rsid w:val="00FF20D3"/>
    <w:rsid w:val="1AE554AD"/>
    <w:rsid w:val="24193711"/>
    <w:rsid w:val="3F166258"/>
    <w:rsid w:val="714653C2"/>
    <w:rsid w:val="7B9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qFormat/>
    <w:uiPriority w:val="99"/>
    <w:rPr>
      <w:sz w:val="24"/>
      <w:szCs w:val="24"/>
    </w:rPr>
  </w:style>
  <w:style w:type="paragraph" w:styleId="4">
    <w:name w:val="Closing"/>
    <w:basedOn w:val="1"/>
    <w:link w:val="15"/>
    <w:uiPriority w:val="99"/>
    <w:pPr>
      <w:ind w:left="100" w:leftChars="2100"/>
    </w:pPr>
    <w:rPr>
      <w:sz w:val="24"/>
      <w:szCs w:val="24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rFonts w:ascii="楷体_GB2312" w:hAnsi="Times New Roman" w:eastAsia="楷体_GB2312"/>
      <w:spacing w:val="-20"/>
      <w:sz w:val="28"/>
      <w:szCs w:val="24"/>
    </w:rPr>
  </w:style>
  <w:style w:type="paragraph" w:styleId="6">
    <w:name w:val="Body Text Indent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2">
    <w:name w:val="Header Char"/>
    <w:basedOn w:val="10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10"/>
    <w:link w:val="7"/>
    <w:locked/>
    <w:uiPriority w:val="99"/>
    <w:rPr>
      <w:rFonts w:cs="Times New Roman"/>
      <w:sz w:val="18"/>
      <w:szCs w:val="18"/>
    </w:rPr>
  </w:style>
  <w:style w:type="character" w:customStyle="1" w:styleId="14">
    <w:name w:val="Salutation Char"/>
    <w:basedOn w:val="10"/>
    <w:link w:val="3"/>
    <w:semiHidden/>
    <w:locked/>
    <w:uiPriority w:val="99"/>
    <w:rPr>
      <w:rFonts w:cs="Times New Roman"/>
    </w:rPr>
  </w:style>
  <w:style w:type="character" w:customStyle="1" w:styleId="15">
    <w:name w:val="Closing Char"/>
    <w:basedOn w:val="10"/>
    <w:link w:val="4"/>
    <w:semiHidden/>
    <w:locked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Body Text Char"/>
    <w:basedOn w:val="10"/>
    <w:link w:val="5"/>
    <w:qFormat/>
    <w:locked/>
    <w:uiPriority w:val="99"/>
    <w:rPr>
      <w:rFonts w:ascii="楷体_GB2312" w:hAnsi="Times New Roman" w:eastAsia="楷体_GB2312" w:cs="Times New Roman"/>
      <w:spacing w:val="-20"/>
      <w:sz w:val="24"/>
      <w:szCs w:val="24"/>
    </w:rPr>
  </w:style>
  <w:style w:type="character" w:customStyle="1" w:styleId="18">
    <w:name w:val="Body Text Indent Char"/>
    <w:basedOn w:val="10"/>
    <w:link w:val="6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9">
    <w:name w:val="fontstyle01"/>
    <w:basedOn w:val="10"/>
    <w:autoRedefine/>
    <w:qFormat/>
    <w:uiPriority w:val="99"/>
    <w:rPr>
      <w:rFonts w:ascii="宋体" w:hAnsi="宋体" w:eastAsia="宋体" w:cs="Times New Roman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1482</Words>
  <Characters>1634</Characters>
  <Lines>0</Lines>
  <Paragraphs>0</Paragraphs>
  <TotalTime>0</TotalTime>
  <ScaleCrop>false</ScaleCrop>
  <LinksUpToDate>false</LinksUpToDate>
  <CharactersWithSpaces>1771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2022-07-20T04:17:00Z</dcterms:created>
  <dc:creator>段虎成</dc:creator>
  <cp:lastModifiedBy>砂月</cp:lastModifiedBy>
  <dcterms:modified xsi:type="dcterms:W3CDTF">2026-05-06T08:56:14Z</dcterms:modified>
  <dc:title>关于成立“广东省视光学学会眼表屈光专业委员会”的申请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9520215E34574D45A4E2D29AA22118E8_13</vt:lpwstr>
  </property>
  <property fmtid="{D5CDD505-2E9C-101B-9397-08002B2CF9AE}" pid="4" name="KSOTemplateDocerSaveRecord">
    <vt:lpwstr>eyJoZGlkIjoiMmZkMWNkMWU0NTk1MWM2MTY2ODcyMTY3MWZiY2FmNGUiLCJ1c2VySWQiOiI0MjQ2MDcyMjUifQ==</vt:lpwstr>
  </property>
</Properties>
</file>